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3A" w:rsidRPr="007D7B12" w:rsidRDefault="00944D3A" w:rsidP="00EB2649">
      <w:pPr>
        <w:tabs>
          <w:tab w:val="left" w:pos="1134"/>
          <w:tab w:val="left" w:pos="27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7D7B12">
        <w:rPr>
          <w:rFonts w:ascii="Times New Roman" w:hAnsi="Times New Roman"/>
          <w:sz w:val="24"/>
          <w:szCs w:val="24"/>
        </w:rPr>
        <w:t>Додаток 1</w:t>
      </w:r>
    </w:p>
    <w:p w:rsidR="00944D3A" w:rsidRPr="007D7B12" w:rsidRDefault="00944D3A" w:rsidP="007D7B12">
      <w:pPr>
        <w:widowControl w:val="0"/>
        <w:spacing w:after="0" w:line="240" w:lineRule="auto"/>
        <w:ind w:left="4820" w:right="286"/>
        <w:jc w:val="both"/>
        <w:rPr>
          <w:rFonts w:ascii="Times New Roman" w:hAnsi="Times New Roman"/>
          <w:sz w:val="24"/>
          <w:szCs w:val="24"/>
        </w:rPr>
      </w:pPr>
      <w:r w:rsidRPr="007D7B12">
        <w:rPr>
          <w:rFonts w:ascii="Times New Roman" w:hAnsi="Times New Roman"/>
          <w:sz w:val="24"/>
          <w:szCs w:val="24"/>
        </w:rPr>
        <w:t>до Програми “Безпечне село” Дмитрівської сільської територіальної громади на 2026-2030 роки, затвердженої рішенням Дмитрівської сільської ради від</w:t>
      </w:r>
    </w:p>
    <w:p w:rsidR="00944D3A" w:rsidRDefault="00944D3A" w:rsidP="007D7B12">
      <w:pPr>
        <w:widowControl w:val="0"/>
        <w:spacing w:after="0" w:line="240" w:lineRule="auto"/>
        <w:ind w:left="4820" w:right="28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19 </w:t>
      </w:r>
      <w:r w:rsidRPr="007D7B12">
        <w:rPr>
          <w:rFonts w:ascii="Times New Roman" w:hAnsi="Times New Roman"/>
          <w:sz w:val="24"/>
          <w:szCs w:val="24"/>
        </w:rPr>
        <w:t xml:space="preserve">грудня 2025 року </w:t>
      </w:r>
      <w:r w:rsidRPr="005E5F12">
        <w:rPr>
          <w:rFonts w:ascii="Times New Roman" w:hAnsi="Times New Roman"/>
        </w:rPr>
        <w:t>№  3492</w:t>
      </w:r>
    </w:p>
    <w:p w:rsidR="00944D3A" w:rsidRPr="000236D5" w:rsidRDefault="00944D3A" w:rsidP="007D7B12">
      <w:pPr>
        <w:widowControl w:val="0"/>
        <w:spacing w:after="0" w:line="240" w:lineRule="auto"/>
        <w:ind w:left="4820" w:right="286"/>
        <w:jc w:val="both"/>
        <w:rPr>
          <w:rFonts w:ascii="Times New Roman" w:hAnsi="Times New Roman"/>
          <w:sz w:val="24"/>
          <w:szCs w:val="24"/>
        </w:rPr>
      </w:pPr>
      <w:r w:rsidRPr="000236D5">
        <w:rPr>
          <w:rFonts w:ascii="Times New Roman" w:hAnsi="Times New Roman"/>
          <w:sz w:val="24"/>
          <w:szCs w:val="24"/>
        </w:rPr>
        <w:t>(в редакції рішення Дмитрівської сільської ради від</w:t>
      </w:r>
      <w:r>
        <w:rPr>
          <w:rFonts w:ascii="Times New Roman" w:hAnsi="Times New Roman"/>
          <w:sz w:val="24"/>
          <w:szCs w:val="24"/>
        </w:rPr>
        <w:t xml:space="preserve"> 28 трав</w:t>
      </w:r>
      <w:r w:rsidRPr="000236D5">
        <w:rPr>
          <w:rFonts w:ascii="Times New Roman" w:hAnsi="Times New Roman"/>
          <w:sz w:val="24"/>
          <w:szCs w:val="24"/>
        </w:rPr>
        <w:t>ня 2026 року №</w:t>
      </w:r>
      <w:r>
        <w:rPr>
          <w:rFonts w:ascii="Times New Roman" w:hAnsi="Times New Roman"/>
          <w:sz w:val="24"/>
          <w:szCs w:val="24"/>
        </w:rPr>
        <w:t xml:space="preserve"> 3744</w:t>
      </w:r>
      <w:r w:rsidRPr="000236D5">
        <w:rPr>
          <w:rFonts w:ascii="Times New Roman" w:hAnsi="Times New Roman"/>
          <w:sz w:val="24"/>
          <w:szCs w:val="24"/>
        </w:rPr>
        <w:t>)</w:t>
      </w:r>
    </w:p>
    <w:p w:rsidR="00944D3A" w:rsidRPr="007D7B12" w:rsidRDefault="00944D3A" w:rsidP="007D7B12">
      <w:pPr>
        <w:widowControl w:val="0"/>
        <w:spacing w:after="0" w:line="240" w:lineRule="auto"/>
        <w:ind w:right="286"/>
        <w:jc w:val="center"/>
        <w:rPr>
          <w:rFonts w:ascii="Times New Roman" w:hAnsi="Times New Roman"/>
          <w:sz w:val="24"/>
          <w:szCs w:val="24"/>
        </w:rPr>
      </w:pPr>
    </w:p>
    <w:p w:rsidR="00944D3A" w:rsidRPr="007D7B12" w:rsidRDefault="00944D3A" w:rsidP="007D7B12">
      <w:pPr>
        <w:widowControl w:val="0"/>
        <w:spacing w:after="0" w:line="240" w:lineRule="auto"/>
        <w:ind w:right="286"/>
        <w:jc w:val="center"/>
        <w:rPr>
          <w:rFonts w:ascii="Times New Roman" w:hAnsi="Times New Roman"/>
          <w:b/>
          <w:sz w:val="28"/>
          <w:szCs w:val="28"/>
        </w:rPr>
      </w:pPr>
      <w:r w:rsidRPr="007D7B12">
        <w:rPr>
          <w:rFonts w:ascii="Times New Roman" w:hAnsi="Times New Roman"/>
          <w:b/>
          <w:sz w:val="28"/>
          <w:szCs w:val="28"/>
        </w:rPr>
        <w:t xml:space="preserve">ПАСПОРТ </w:t>
      </w:r>
    </w:p>
    <w:p w:rsidR="00944D3A" w:rsidRPr="007D7B12" w:rsidRDefault="00944D3A" w:rsidP="007D7B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7B12">
        <w:rPr>
          <w:rFonts w:ascii="Times New Roman" w:hAnsi="Times New Roman"/>
          <w:b/>
          <w:sz w:val="28"/>
          <w:szCs w:val="28"/>
          <w:lang w:eastAsia="ru-RU"/>
        </w:rPr>
        <w:t xml:space="preserve">Програми </w:t>
      </w:r>
      <w:r w:rsidRPr="007D7B12">
        <w:rPr>
          <w:rFonts w:ascii="Times New Roman" w:hAnsi="Times New Roman"/>
          <w:b/>
          <w:sz w:val="28"/>
          <w:szCs w:val="28"/>
          <w:lang w:val="ru-RU" w:eastAsia="ru-RU"/>
        </w:rPr>
        <w:t>“</w:t>
      </w:r>
      <w:r w:rsidRPr="007D7B12">
        <w:rPr>
          <w:rFonts w:ascii="Times New Roman" w:hAnsi="Times New Roman"/>
          <w:b/>
          <w:sz w:val="28"/>
          <w:szCs w:val="28"/>
          <w:lang w:eastAsia="ru-RU"/>
        </w:rPr>
        <w:t>Безпечне село</w:t>
      </w:r>
      <w:r w:rsidRPr="007D7B12">
        <w:rPr>
          <w:rFonts w:ascii="Times New Roman" w:hAnsi="Times New Roman"/>
          <w:b/>
          <w:sz w:val="28"/>
          <w:szCs w:val="28"/>
          <w:lang w:val="ru-RU" w:eastAsia="ru-RU"/>
        </w:rPr>
        <w:t>”</w:t>
      </w:r>
      <w:r w:rsidRPr="007D7B12">
        <w:rPr>
          <w:rFonts w:ascii="Times New Roman" w:hAnsi="Times New Roman"/>
          <w:b/>
          <w:sz w:val="28"/>
          <w:szCs w:val="28"/>
          <w:lang w:eastAsia="ru-RU"/>
        </w:rPr>
        <w:t xml:space="preserve"> Дмитрівської сільської територіальної громади</w:t>
      </w:r>
      <w:r w:rsidRPr="007D7B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D7B12">
        <w:rPr>
          <w:rFonts w:ascii="Times New Roman" w:hAnsi="Times New Roman"/>
          <w:b/>
          <w:sz w:val="28"/>
          <w:szCs w:val="28"/>
          <w:lang w:eastAsia="ru-RU"/>
        </w:rPr>
        <w:t>на 2026-2030 роки</w:t>
      </w:r>
    </w:p>
    <w:p w:rsidR="00944D3A" w:rsidRPr="007D7B12" w:rsidRDefault="00944D3A" w:rsidP="007D7B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302"/>
        <w:gridCol w:w="1234"/>
        <w:gridCol w:w="1276"/>
        <w:gridCol w:w="1418"/>
        <w:gridCol w:w="1417"/>
        <w:gridCol w:w="1276"/>
      </w:tblGrid>
      <w:tr w:rsidR="00944D3A" w:rsidRPr="00BD28B8" w:rsidTr="007B1EC5">
        <w:tc>
          <w:tcPr>
            <w:tcW w:w="56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6621" w:type="dxa"/>
            <w:gridSpan w:val="5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Відділ поліції №1 (м. Знам’янка) Кропивницького районного управління поліції ГУНП в Кіровоградській області, виконавчий комітет Дмитрівської сільської ради</w:t>
            </w:r>
          </w:p>
        </w:tc>
      </w:tr>
      <w:tr w:rsidR="00944D3A" w:rsidRPr="00BD28B8" w:rsidTr="007B1EC5">
        <w:tc>
          <w:tcPr>
            <w:tcW w:w="56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D7B12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Дата, номер і назва розпорядчого документа органу виконавчої влади про розроблення </w:t>
            </w:r>
            <w:r w:rsidRPr="007D7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7D7B12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рограми</w:t>
            </w:r>
          </w:p>
        </w:tc>
        <w:tc>
          <w:tcPr>
            <w:tcW w:w="6621" w:type="dxa"/>
            <w:gridSpan w:val="5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Рішення Дмитрівської сільської ради </w:t>
            </w:r>
          </w:p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від 01 листопада 2021 року № 844 “Порядок розроблення місцевих цільових програм, фінансування, моніторингу та звітності про їх виконання”</w:t>
            </w:r>
          </w:p>
        </w:tc>
      </w:tr>
      <w:tr w:rsidR="00944D3A" w:rsidRPr="00BD28B8" w:rsidTr="007B1EC5">
        <w:tc>
          <w:tcPr>
            <w:tcW w:w="56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6621" w:type="dxa"/>
            <w:gridSpan w:val="5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містобудування, архітектури, житлово-комунального господарства, благоустрою та цивільного захисту Дмитрівської сільської ради </w:t>
            </w:r>
          </w:p>
        </w:tc>
      </w:tr>
      <w:tr w:rsidR="00944D3A" w:rsidRPr="00BD28B8" w:rsidTr="007B1EC5">
        <w:tc>
          <w:tcPr>
            <w:tcW w:w="56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Співрозробники Програми</w:t>
            </w:r>
          </w:p>
        </w:tc>
        <w:tc>
          <w:tcPr>
            <w:tcW w:w="6621" w:type="dxa"/>
            <w:gridSpan w:val="5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Відділ поліції №1 (м. Знам’янка) Кропивницького районного управління поліції ГУНП в Кіровоградській області</w:t>
            </w:r>
          </w:p>
        </w:tc>
      </w:tr>
      <w:tr w:rsidR="00944D3A" w:rsidRPr="00BD28B8" w:rsidTr="007B1EC5">
        <w:tc>
          <w:tcPr>
            <w:tcW w:w="56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Відповідальні виконавці Програми</w:t>
            </w:r>
          </w:p>
        </w:tc>
        <w:tc>
          <w:tcPr>
            <w:tcW w:w="6621" w:type="dxa"/>
            <w:gridSpan w:val="5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Відділ поліції №1 (м. Знам’янка) Кропивницького районного управління поліції ГУНП в Кіровоградській області, виконавчий комітет Дмитрівської сільської ради, відділ містобудування, архітектури, житлово-комунального господарства, благоустрою та цивільного захисту Дмитрівської сільської ради</w:t>
            </w:r>
          </w:p>
        </w:tc>
      </w:tr>
      <w:tr w:rsidR="00944D3A" w:rsidRPr="00BD28B8" w:rsidTr="007B1EC5">
        <w:tc>
          <w:tcPr>
            <w:tcW w:w="56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6621" w:type="dxa"/>
            <w:gridSpan w:val="5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поліції №1 (м. Знам’янка) Кропивницького районного управління поліції ГУНП в Кіровоградській області, виконавчий комітет Дмитрівської сільської ради, відділ містобудування, архітектури, житлово-комунального господарства, благоустрою та цивільного захисту Дмитрівської сільської ради </w:t>
            </w:r>
          </w:p>
        </w:tc>
      </w:tr>
      <w:tr w:rsidR="00944D3A" w:rsidRPr="00BD28B8" w:rsidTr="007B1EC5">
        <w:tc>
          <w:tcPr>
            <w:tcW w:w="56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Терміни реалізації Програми</w:t>
            </w:r>
          </w:p>
        </w:tc>
        <w:tc>
          <w:tcPr>
            <w:tcW w:w="6621" w:type="dxa"/>
            <w:gridSpan w:val="5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2026 – 2030 роки</w:t>
            </w:r>
          </w:p>
        </w:tc>
      </w:tr>
      <w:tr w:rsidR="00944D3A" w:rsidRPr="00BD28B8" w:rsidTr="007B1EC5">
        <w:tc>
          <w:tcPr>
            <w:tcW w:w="56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Джерела фінансування Програми</w:t>
            </w:r>
          </w:p>
        </w:tc>
        <w:tc>
          <w:tcPr>
            <w:tcW w:w="6621" w:type="dxa"/>
            <w:gridSpan w:val="5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Бюджет Дмитрівської сільської територіальної громади, інші джерела фінансування не заборонені законодавством</w:t>
            </w:r>
          </w:p>
        </w:tc>
      </w:tr>
      <w:tr w:rsidR="00944D3A" w:rsidRPr="00BD28B8" w:rsidTr="007B1EC5">
        <w:tc>
          <w:tcPr>
            <w:tcW w:w="567" w:type="dxa"/>
            <w:vMerge w:val="restart"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всього, (тис.грн)</w:t>
            </w:r>
          </w:p>
        </w:tc>
        <w:tc>
          <w:tcPr>
            <w:tcW w:w="6621" w:type="dxa"/>
            <w:gridSpan w:val="5"/>
            <w:vAlign w:val="center"/>
          </w:tcPr>
          <w:p w:rsidR="00944D3A" w:rsidRPr="007D7B12" w:rsidRDefault="00944D3A" w:rsidP="00FE1E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05,0</w:t>
            </w:r>
          </w:p>
        </w:tc>
      </w:tr>
      <w:tr w:rsidR="00944D3A" w:rsidRPr="00BD28B8" w:rsidTr="007B1EC5">
        <w:tc>
          <w:tcPr>
            <w:tcW w:w="567" w:type="dxa"/>
            <w:vMerge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 тому числі: </w:t>
            </w:r>
          </w:p>
        </w:tc>
        <w:tc>
          <w:tcPr>
            <w:tcW w:w="1234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202</w:t>
            </w: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7D7B12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1276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2027 р.</w:t>
            </w:r>
          </w:p>
        </w:tc>
        <w:tc>
          <w:tcPr>
            <w:tcW w:w="1418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2028 р.</w:t>
            </w:r>
          </w:p>
        </w:tc>
        <w:tc>
          <w:tcPr>
            <w:tcW w:w="141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2029 р.</w:t>
            </w:r>
          </w:p>
        </w:tc>
        <w:tc>
          <w:tcPr>
            <w:tcW w:w="1276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2030 р.</w:t>
            </w:r>
          </w:p>
        </w:tc>
      </w:tr>
      <w:tr w:rsidR="00944D3A" w:rsidRPr="00BD28B8" w:rsidTr="007B1EC5">
        <w:tc>
          <w:tcPr>
            <w:tcW w:w="56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кошти бюджету Дмитрівської сільської територіальної громади</w:t>
            </w:r>
          </w:p>
        </w:tc>
        <w:tc>
          <w:tcPr>
            <w:tcW w:w="1234" w:type="dxa"/>
            <w:vAlign w:val="center"/>
          </w:tcPr>
          <w:p w:rsidR="00944D3A" w:rsidRPr="007D7B12" w:rsidRDefault="00944D3A" w:rsidP="00FE1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Pr="007D7B12">
              <w:rPr>
                <w:rFonts w:ascii="Times New Roman" w:hAnsi="Times New Roman"/>
                <w:sz w:val="28"/>
                <w:szCs w:val="28"/>
                <w:lang w:val="en-US" w:eastAsia="ru-RU"/>
              </w:rPr>
              <w:t>05</w:t>
            </w: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5387" w:type="dxa"/>
            <w:gridSpan w:val="4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межах кошторисного призначення на відповідний бюджетний рік</w:t>
            </w:r>
          </w:p>
        </w:tc>
      </w:tr>
      <w:tr w:rsidR="00944D3A" w:rsidRPr="00BD28B8" w:rsidTr="007B1EC5">
        <w:tc>
          <w:tcPr>
            <w:tcW w:w="56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ind w:right="-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3302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кошти інших джерел</w:t>
            </w:r>
          </w:p>
        </w:tc>
        <w:tc>
          <w:tcPr>
            <w:tcW w:w="1234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7B1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44D3A" w:rsidRPr="007D7B12" w:rsidRDefault="00944D3A" w:rsidP="007D7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44D3A" w:rsidRPr="007D7B12" w:rsidRDefault="00944D3A" w:rsidP="007D7B1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44D3A" w:rsidRDefault="00944D3A" w:rsidP="007D7B1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44D3A" w:rsidRDefault="00944D3A" w:rsidP="007D7B1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44D3A" w:rsidRPr="007D7B12" w:rsidRDefault="00944D3A" w:rsidP="007D7B1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D7B12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7D7B12"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944D3A" w:rsidRPr="007D7B12" w:rsidRDefault="00944D3A" w:rsidP="007D7B12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44D3A" w:rsidRDefault="00944D3A"/>
    <w:sectPr w:rsidR="00944D3A" w:rsidSect="001C3673">
      <w:headerReference w:type="even" r:id="rId6"/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D3A" w:rsidRDefault="00944D3A">
      <w:r>
        <w:separator/>
      </w:r>
    </w:p>
  </w:endnote>
  <w:endnote w:type="continuationSeparator" w:id="0">
    <w:p w:rsidR="00944D3A" w:rsidRDefault="00944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D3A" w:rsidRDefault="00944D3A">
      <w:r>
        <w:separator/>
      </w:r>
    </w:p>
  </w:footnote>
  <w:footnote w:type="continuationSeparator" w:id="0">
    <w:p w:rsidR="00944D3A" w:rsidRDefault="00944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3A" w:rsidRDefault="00944D3A" w:rsidP="005239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4D3A" w:rsidRDefault="00944D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3A" w:rsidRDefault="00944D3A" w:rsidP="005239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44D3A" w:rsidRDefault="00944D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9BE"/>
    <w:rsid w:val="000236D5"/>
    <w:rsid w:val="001133E6"/>
    <w:rsid w:val="001C3673"/>
    <w:rsid w:val="00244701"/>
    <w:rsid w:val="003579BE"/>
    <w:rsid w:val="00482DF6"/>
    <w:rsid w:val="00523976"/>
    <w:rsid w:val="00543050"/>
    <w:rsid w:val="0057045B"/>
    <w:rsid w:val="005E5F12"/>
    <w:rsid w:val="006D5C85"/>
    <w:rsid w:val="007B1EC5"/>
    <w:rsid w:val="007D7B12"/>
    <w:rsid w:val="007E2C29"/>
    <w:rsid w:val="00944D3A"/>
    <w:rsid w:val="009C771B"/>
    <w:rsid w:val="009F1B38"/>
    <w:rsid w:val="00B325AF"/>
    <w:rsid w:val="00BD28B8"/>
    <w:rsid w:val="00C355C8"/>
    <w:rsid w:val="00C64BFE"/>
    <w:rsid w:val="00C87DC6"/>
    <w:rsid w:val="00D539EB"/>
    <w:rsid w:val="00DB2BD7"/>
    <w:rsid w:val="00E025C9"/>
    <w:rsid w:val="00E719B7"/>
    <w:rsid w:val="00E930E1"/>
    <w:rsid w:val="00EB2649"/>
    <w:rsid w:val="00FE1EB1"/>
    <w:rsid w:val="00FF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29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3673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045B"/>
    <w:rPr>
      <w:rFonts w:cs="Times New Roman"/>
      <w:lang w:val="uk-UA" w:eastAsia="en-US"/>
    </w:rPr>
  </w:style>
  <w:style w:type="character" w:styleId="PageNumber">
    <w:name w:val="page number"/>
    <w:basedOn w:val="DefaultParagraphFont"/>
    <w:uiPriority w:val="99"/>
    <w:rsid w:val="001C36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E5F12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45B"/>
    <w:rPr>
      <w:rFonts w:ascii="Times New Roman" w:hAnsi="Times New Roman" w:cs="Times New Roman"/>
      <w:sz w:val="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354</Words>
  <Characters>2022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15</cp:revision>
  <cp:lastPrinted>2025-12-22T12:59:00Z</cp:lastPrinted>
  <dcterms:created xsi:type="dcterms:W3CDTF">2025-12-15T09:19:00Z</dcterms:created>
  <dcterms:modified xsi:type="dcterms:W3CDTF">2026-06-01T07:06:00Z</dcterms:modified>
</cp:coreProperties>
</file>