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34C" w:rsidRPr="00A72C86" w:rsidRDefault="0051034C" w:rsidP="00A72C86">
      <w:pPr>
        <w:widowControl w:val="0"/>
        <w:spacing w:after="0"/>
        <w:ind w:left="5103" w:right="-1"/>
        <w:jc w:val="both"/>
        <w:rPr>
          <w:rFonts w:ascii="Times New Roman" w:hAnsi="Times New Roman"/>
          <w:sz w:val="24"/>
          <w:szCs w:val="24"/>
        </w:rPr>
      </w:pPr>
      <w:r w:rsidRPr="00A72C86">
        <w:rPr>
          <w:rFonts w:ascii="Times New Roman" w:hAnsi="Times New Roman"/>
          <w:sz w:val="24"/>
          <w:szCs w:val="24"/>
        </w:rPr>
        <w:t>Додаток 2</w:t>
      </w:r>
    </w:p>
    <w:p w:rsidR="0051034C" w:rsidRDefault="0051034C" w:rsidP="00A72C86">
      <w:pPr>
        <w:widowControl w:val="0"/>
        <w:spacing w:after="0"/>
        <w:ind w:left="5103" w:right="-1"/>
        <w:jc w:val="both"/>
        <w:rPr>
          <w:rFonts w:ascii="Times New Roman" w:hAnsi="Times New Roman"/>
          <w:sz w:val="24"/>
          <w:szCs w:val="24"/>
        </w:rPr>
      </w:pPr>
      <w:r w:rsidRPr="00A72C86">
        <w:rPr>
          <w:rFonts w:ascii="Times New Roman" w:hAnsi="Times New Roman"/>
          <w:sz w:val="24"/>
          <w:szCs w:val="24"/>
        </w:rPr>
        <w:t xml:space="preserve">до Програми “Безпечне село” Дмитрівської сільської територіальної громади на 2026-2030 роки, затвердженої рішенням Дмитрівської сільської ради </w:t>
      </w:r>
    </w:p>
    <w:p w:rsidR="0051034C" w:rsidRDefault="0051034C" w:rsidP="005E3163">
      <w:pPr>
        <w:widowControl w:val="0"/>
        <w:spacing w:after="0"/>
        <w:ind w:left="5103" w:right="-1"/>
        <w:jc w:val="both"/>
        <w:rPr>
          <w:rFonts w:ascii="Times New Roman" w:hAnsi="Times New Roman"/>
          <w:sz w:val="24"/>
          <w:szCs w:val="24"/>
        </w:rPr>
      </w:pPr>
      <w:r w:rsidRPr="00A72C86">
        <w:rPr>
          <w:rFonts w:ascii="Times New Roman" w:hAnsi="Times New Roman"/>
          <w:sz w:val="24"/>
          <w:szCs w:val="24"/>
        </w:rPr>
        <w:t>від</w:t>
      </w:r>
      <w:r>
        <w:rPr>
          <w:rFonts w:ascii="Times New Roman" w:hAnsi="Times New Roman"/>
          <w:sz w:val="24"/>
          <w:szCs w:val="24"/>
        </w:rPr>
        <w:t xml:space="preserve">  19  </w:t>
      </w:r>
      <w:r w:rsidRPr="00A72C86">
        <w:rPr>
          <w:rFonts w:ascii="Times New Roman" w:hAnsi="Times New Roman"/>
          <w:sz w:val="24"/>
          <w:szCs w:val="24"/>
        </w:rPr>
        <w:t xml:space="preserve">грудня 2025 року № </w:t>
      </w:r>
      <w:r>
        <w:rPr>
          <w:rFonts w:ascii="Times New Roman" w:hAnsi="Times New Roman"/>
          <w:sz w:val="24"/>
          <w:szCs w:val="24"/>
        </w:rPr>
        <w:t>3492</w:t>
      </w:r>
    </w:p>
    <w:p w:rsidR="0051034C" w:rsidRPr="00A72C86" w:rsidRDefault="0051034C" w:rsidP="005E3163">
      <w:pPr>
        <w:widowControl w:val="0"/>
        <w:spacing w:after="0"/>
        <w:ind w:left="5103" w:right="-1"/>
        <w:jc w:val="both"/>
        <w:rPr>
          <w:rFonts w:ascii="Times New Roman" w:hAnsi="Times New Roman"/>
          <w:sz w:val="20"/>
          <w:szCs w:val="20"/>
        </w:rPr>
      </w:pPr>
      <w:r w:rsidRPr="009767B5">
        <w:rPr>
          <w:rFonts w:ascii="Times New Roman" w:hAnsi="Times New Roman"/>
          <w:sz w:val="24"/>
          <w:szCs w:val="24"/>
        </w:rPr>
        <w:t>(в редакції рішення Дмитрівської сільської ради від</w:t>
      </w:r>
      <w:r>
        <w:rPr>
          <w:rFonts w:ascii="Times New Roman" w:hAnsi="Times New Roman"/>
          <w:sz w:val="24"/>
          <w:szCs w:val="24"/>
        </w:rPr>
        <w:t xml:space="preserve"> 28 трав</w:t>
      </w:r>
      <w:r w:rsidRPr="009767B5">
        <w:rPr>
          <w:rFonts w:ascii="Times New Roman" w:hAnsi="Times New Roman"/>
          <w:sz w:val="24"/>
          <w:szCs w:val="24"/>
        </w:rPr>
        <w:t>ня 2026 року №</w:t>
      </w:r>
      <w:r>
        <w:rPr>
          <w:rFonts w:ascii="Times New Roman" w:hAnsi="Times New Roman"/>
          <w:sz w:val="24"/>
          <w:szCs w:val="24"/>
        </w:rPr>
        <w:t xml:space="preserve"> 3744</w:t>
      </w:r>
      <w:r w:rsidRPr="009767B5">
        <w:rPr>
          <w:rFonts w:ascii="Times New Roman" w:hAnsi="Times New Roman"/>
          <w:sz w:val="24"/>
          <w:szCs w:val="24"/>
        </w:rPr>
        <w:t>)</w:t>
      </w:r>
    </w:p>
    <w:p w:rsidR="0051034C" w:rsidRPr="00A72C86" w:rsidRDefault="0051034C" w:rsidP="00A72C86">
      <w:pPr>
        <w:widowControl w:val="0"/>
        <w:spacing w:after="0"/>
        <w:ind w:left="5103" w:right="-1"/>
        <w:jc w:val="both"/>
        <w:rPr>
          <w:rFonts w:ascii="Times New Roman" w:hAnsi="Times New Roman"/>
          <w:sz w:val="24"/>
          <w:szCs w:val="24"/>
        </w:rPr>
      </w:pPr>
    </w:p>
    <w:p w:rsidR="0051034C" w:rsidRPr="00A72C86" w:rsidRDefault="0051034C" w:rsidP="00A72C86">
      <w:pPr>
        <w:widowControl w:val="0"/>
        <w:spacing w:after="0"/>
        <w:ind w:right="3"/>
        <w:jc w:val="center"/>
        <w:rPr>
          <w:rFonts w:ascii="Times New Roman" w:hAnsi="Times New Roman"/>
          <w:b/>
          <w:sz w:val="28"/>
          <w:szCs w:val="28"/>
        </w:rPr>
      </w:pPr>
    </w:p>
    <w:p w:rsidR="0051034C" w:rsidRPr="00A72C86" w:rsidRDefault="0051034C" w:rsidP="00A72C86">
      <w:pPr>
        <w:widowControl w:val="0"/>
        <w:spacing w:after="0"/>
        <w:ind w:right="3"/>
        <w:jc w:val="center"/>
        <w:rPr>
          <w:rFonts w:ascii="Times New Roman" w:hAnsi="Times New Roman"/>
          <w:b/>
          <w:sz w:val="28"/>
          <w:szCs w:val="28"/>
        </w:rPr>
      </w:pPr>
    </w:p>
    <w:p w:rsidR="0051034C" w:rsidRPr="00A72C86" w:rsidRDefault="0051034C" w:rsidP="00A72C86">
      <w:pPr>
        <w:widowControl w:val="0"/>
        <w:spacing w:after="0"/>
        <w:ind w:right="3"/>
        <w:jc w:val="center"/>
        <w:rPr>
          <w:rFonts w:ascii="Times New Roman" w:hAnsi="Times New Roman"/>
          <w:b/>
          <w:sz w:val="28"/>
          <w:szCs w:val="28"/>
        </w:rPr>
      </w:pPr>
      <w:r w:rsidRPr="00A72C86">
        <w:rPr>
          <w:rFonts w:ascii="Times New Roman" w:hAnsi="Times New Roman"/>
          <w:b/>
          <w:sz w:val="28"/>
          <w:szCs w:val="28"/>
        </w:rPr>
        <w:t>Ресурсне забезпечення</w:t>
      </w:r>
    </w:p>
    <w:p w:rsidR="0051034C" w:rsidRPr="00A72C86" w:rsidRDefault="0051034C" w:rsidP="00A72C86">
      <w:pPr>
        <w:widowControl w:val="0"/>
        <w:spacing w:after="0"/>
        <w:ind w:left="262" w:right="286" w:firstLine="427"/>
        <w:jc w:val="center"/>
        <w:rPr>
          <w:rFonts w:ascii="Times New Roman" w:hAnsi="Times New Roman"/>
          <w:b/>
          <w:bCs/>
          <w:sz w:val="28"/>
          <w:szCs w:val="28"/>
        </w:rPr>
      </w:pPr>
      <w:r w:rsidRPr="00A72C86">
        <w:rPr>
          <w:rFonts w:ascii="Times New Roman" w:hAnsi="Times New Roman"/>
          <w:b/>
          <w:sz w:val="28"/>
          <w:szCs w:val="28"/>
        </w:rPr>
        <w:t>Програми</w:t>
      </w:r>
      <w:r w:rsidRPr="00A72C86">
        <w:rPr>
          <w:rFonts w:ascii="Times New Roman" w:hAnsi="Times New Roman"/>
          <w:b/>
          <w:bCs/>
          <w:sz w:val="28"/>
          <w:szCs w:val="28"/>
        </w:rPr>
        <w:t xml:space="preserve"> “Безпечне село” Дмитрівської сільської територіальної громади на 2026-2030 роки</w:t>
      </w:r>
    </w:p>
    <w:p w:rsidR="0051034C" w:rsidRPr="00A72C86" w:rsidRDefault="0051034C" w:rsidP="00A72C86">
      <w:pPr>
        <w:widowControl w:val="0"/>
        <w:spacing w:after="0"/>
        <w:ind w:left="262" w:right="286" w:firstLine="42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1034C" w:rsidRPr="00B23FD5" w:rsidRDefault="0051034C" w:rsidP="00A72C86">
      <w:pPr>
        <w:widowControl w:val="0"/>
        <w:spacing w:after="0"/>
        <w:ind w:left="262" w:right="286" w:firstLine="42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23FD5">
        <w:rPr>
          <w:rFonts w:ascii="Times New Roman" w:hAnsi="Times New Roman"/>
          <w:b/>
          <w:sz w:val="28"/>
          <w:szCs w:val="28"/>
          <w:u w:val="single"/>
          <w:lang w:val="en-US"/>
        </w:rPr>
        <w:t>Етапи виконання Програми</w:t>
      </w:r>
    </w:p>
    <w:p w:rsidR="0051034C" w:rsidRPr="00A72C86" w:rsidRDefault="0051034C" w:rsidP="00A72C86">
      <w:pPr>
        <w:keepNext/>
        <w:tabs>
          <w:tab w:val="left" w:pos="3913"/>
        </w:tabs>
        <w:spacing w:before="4" w:after="60" w:line="240" w:lineRule="auto"/>
        <w:ind w:right="3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77"/>
        <w:gridCol w:w="1980"/>
        <w:gridCol w:w="1571"/>
        <w:gridCol w:w="1410"/>
        <w:gridCol w:w="1410"/>
        <w:gridCol w:w="1410"/>
      </w:tblGrid>
      <w:tr w:rsidR="0051034C" w:rsidRPr="00AA471B" w:rsidTr="007B1EC5">
        <w:tc>
          <w:tcPr>
            <w:tcW w:w="2077" w:type="dxa"/>
            <w:vMerge w:val="restart"/>
            <w:vAlign w:val="center"/>
          </w:tcPr>
          <w:p w:rsidR="0051034C" w:rsidRPr="00A72C86" w:rsidRDefault="0051034C" w:rsidP="00A72C86">
            <w:pPr>
              <w:spacing w:before="1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72C8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Показники витрат</w:t>
            </w:r>
          </w:p>
        </w:tc>
        <w:tc>
          <w:tcPr>
            <w:tcW w:w="7781" w:type="dxa"/>
            <w:gridSpan w:val="5"/>
            <w:vAlign w:val="center"/>
          </w:tcPr>
          <w:p w:rsidR="0051034C" w:rsidRPr="00A72C86" w:rsidRDefault="0051034C" w:rsidP="00A72C86">
            <w:pPr>
              <w:spacing w:before="1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72C8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Обсяги фінансування</w:t>
            </w:r>
          </w:p>
          <w:p w:rsidR="0051034C" w:rsidRPr="00A72C86" w:rsidRDefault="0051034C" w:rsidP="00A72C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72C86">
              <w:rPr>
                <w:rFonts w:ascii="Times New Roman" w:hAnsi="Times New Roman"/>
                <w:sz w:val="28"/>
                <w:szCs w:val="28"/>
                <w:lang w:eastAsia="ru-RU"/>
              </w:rPr>
              <w:t>(тис.грн.)</w:t>
            </w:r>
          </w:p>
        </w:tc>
      </w:tr>
      <w:tr w:rsidR="0051034C" w:rsidRPr="00AA471B" w:rsidTr="007B1EC5">
        <w:tc>
          <w:tcPr>
            <w:tcW w:w="2077" w:type="dxa"/>
            <w:vMerge/>
            <w:vAlign w:val="center"/>
          </w:tcPr>
          <w:p w:rsidR="0051034C" w:rsidRPr="00A72C86" w:rsidRDefault="0051034C" w:rsidP="00A72C86">
            <w:pPr>
              <w:spacing w:before="1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781" w:type="dxa"/>
            <w:gridSpan w:val="5"/>
            <w:vAlign w:val="center"/>
          </w:tcPr>
          <w:p w:rsidR="0051034C" w:rsidRPr="00A72C86" w:rsidRDefault="0051034C" w:rsidP="00A72C86">
            <w:pPr>
              <w:spacing w:before="1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72C8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Роки:</w:t>
            </w:r>
          </w:p>
        </w:tc>
      </w:tr>
      <w:tr w:rsidR="0051034C" w:rsidRPr="00AA471B" w:rsidTr="007B1EC5">
        <w:tc>
          <w:tcPr>
            <w:tcW w:w="2077" w:type="dxa"/>
            <w:vMerge/>
            <w:vAlign w:val="center"/>
          </w:tcPr>
          <w:p w:rsidR="0051034C" w:rsidRPr="00A72C86" w:rsidRDefault="0051034C" w:rsidP="00A72C86">
            <w:pPr>
              <w:spacing w:before="1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51034C" w:rsidRPr="00A72C86" w:rsidRDefault="0051034C" w:rsidP="00A72C86">
            <w:pPr>
              <w:spacing w:before="1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72C8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571" w:type="dxa"/>
            <w:vAlign w:val="center"/>
          </w:tcPr>
          <w:p w:rsidR="0051034C" w:rsidRPr="00A72C86" w:rsidRDefault="0051034C" w:rsidP="00A7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72C8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410" w:type="dxa"/>
            <w:vAlign w:val="center"/>
          </w:tcPr>
          <w:p w:rsidR="0051034C" w:rsidRPr="00A72C86" w:rsidRDefault="0051034C" w:rsidP="00A7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72C8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2028</w:t>
            </w:r>
          </w:p>
        </w:tc>
        <w:tc>
          <w:tcPr>
            <w:tcW w:w="1410" w:type="dxa"/>
            <w:vAlign w:val="center"/>
          </w:tcPr>
          <w:p w:rsidR="0051034C" w:rsidRPr="00A72C86" w:rsidRDefault="0051034C" w:rsidP="00A7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72C8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2029</w:t>
            </w:r>
          </w:p>
        </w:tc>
        <w:tc>
          <w:tcPr>
            <w:tcW w:w="1410" w:type="dxa"/>
            <w:vAlign w:val="center"/>
          </w:tcPr>
          <w:p w:rsidR="0051034C" w:rsidRPr="00A72C86" w:rsidRDefault="0051034C" w:rsidP="00A72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72C8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2030</w:t>
            </w:r>
          </w:p>
        </w:tc>
      </w:tr>
      <w:tr w:rsidR="0051034C" w:rsidRPr="00AA471B" w:rsidTr="007B1EC5">
        <w:tc>
          <w:tcPr>
            <w:tcW w:w="2077" w:type="dxa"/>
            <w:vAlign w:val="center"/>
          </w:tcPr>
          <w:p w:rsidR="0051034C" w:rsidRPr="005E3163" w:rsidRDefault="0051034C" w:rsidP="00A72C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E3163">
              <w:rPr>
                <w:rFonts w:ascii="Times New Roman" w:hAnsi="Times New Roman"/>
                <w:sz w:val="28"/>
                <w:szCs w:val="28"/>
                <w:lang w:eastAsia="ru-RU"/>
              </w:rPr>
              <w:t>Бюджет Дмитрівської сільської територіальної громади</w:t>
            </w:r>
          </w:p>
        </w:tc>
        <w:tc>
          <w:tcPr>
            <w:tcW w:w="1980" w:type="dxa"/>
            <w:vAlign w:val="center"/>
          </w:tcPr>
          <w:p w:rsidR="0051034C" w:rsidRPr="00A72C86" w:rsidRDefault="0051034C" w:rsidP="00AD5897">
            <w:pPr>
              <w:spacing w:before="1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A72C86">
              <w:rPr>
                <w:rFonts w:ascii="Times New Roman" w:hAnsi="Times New Roman"/>
                <w:sz w:val="28"/>
                <w:szCs w:val="28"/>
                <w:lang w:eastAsia="ru-RU"/>
              </w:rPr>
              <w:t>05,0</w:t>
            </w:r>
          </w:p>
        </w:tc>
        <w:tc>
          <w:tcPr>
            <w:tcW w:w="5801" w:type="dxa"/>
            <w:gridSpan w:val="4"/>
            <w:vAlign w:val="center"/>
          </w:tcPr>
          <w:p w:rsidR="0051034C" w:rsidRPr="00A72C86" w:rsidRDefault="0051034C" w:rsidP="00A72C86">
            <w:pPr>
              <w:spacing w:before="1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2C86">
              <w:rPr>
                <w:rFonts w:ascii="Times New Roman" w:hAnsi="Times New Roman"/>
                <w:sz w:val="28"/>
                <w:szCs w:val="28"/>
                <w:lang w:eastAsia="ru-RU"/>
              </w:rPr>
              <w:t>В межах кошторисного призначення на відповідний бюджетний рік</w:t>
            </w:r>
          </w:p>
        </w:tc>
      </w:tr>
      <w:tr w:rsidR="0051034C" w:rsidRPr="00AA471B" w:rsidTr="007B1EC5">
        <w:tc>
          <w:tcPr>
            <w:tcW w:w="2077" w:type="dxa"/>
            <w:vAlign w:val="center"/>
          </w:tcPr>
          <w:p w:rsidR="0051034C" w:rsidRPr="00A72C86" w:rsidRDefault="0051034C" w:rsidP="00A72C86">
            <w:pPr>
              <w:spacing w:before="10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2C86">
              <w:rPr>
                <w:rFonts w:ascii="Times New Roman" w:hAnsi="Times New Roman"/>
                <w:sz w:val="28"/>
                <w:szCs w:val="28"/>
                <w:lang w:eastAsia="ru-RU"/>
              </w:rPr>
              <w:t>Кошти інших джерел</w:t>
            </w:r>
          </w:p>
        </w:tc>
        <w:tc>
          <w:tcPr>
            <w:tcW w:w="1980" w:type="dxa"/>
            <w:vAlign w:val="center"/>
          </w:tcPr>
          <w:p w:rsidR="0051034C" w:rsidRPr="00A72C86" w:rsidRDefault="0051034C" w:rsidP="00A72C86">
            <w:pPr>
              <w:spacing w:before="1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2C86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1" w:type="dxa"/>
            <w:vAlign w:val="center"/>
          </w:tcPr>
          <w:p w:rsidR="0051034C" w:rsidRPr="00A72C86" w:rsidRDefault="0051034C" w:rsidP="00A72C86">
            <w:pPr>
              <w:spacing w:before="1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Align w:val="center"/>
          </w:tcPr>
          <w:p w:rsidR="0051034C" w:rsidRPr="00A72C86" w:rsidRDefault="0051034C" w:rsidP="00A72C86">
            <w:pPr>
              <w:spacing w:before="1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Align w:val="center"/>
          </w:tcPr>
          <w:p w:rsidR="0051034C" w:rsidRPr="00A72C86" w:rsidRDefault="0051034C" w:rsidP="00A72C86">
            <w:pPr>
              <w:spacing w:before="1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Align w:val="center"/>
          </w:tcPr>
          <w:p w:rsidR="0051034C" w:rsidRPr="00A72C86" w:rsidRDefault="0051034C" w:rsidP="00A72C86">
            <w:pPr>
              <w:spacing w:before="1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1034C" w:rsidRPr="00AA471B" w:rsidTr="007B1EC5">
        <w:tc>
          <w:tcPr>
            <w:tcW w:w="2077" w:type="dxa"/>
            <w:vAlign w:val="center"/>
          </w:tcPr>
          <w:p w:rsidR="0051034C" w:rsidRPr="00A72C86" w:rsidRDefault="0051034C" w:rsidP="00A72C86">
            <w:pPr>
              <w:spacing w:before="10"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72C8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Разом:</w:t>
            </w:r>
          </w:p>
        </w:tc>
        <w:tc>
          <w:tcPr>
            <w:tcW w:w="1980" w:type="dxa"/>
            <w:vAlign w:val="center"/>
          </w:tcPr>
          <w:p w:rsidR="0051034C" w:rsidRPr="00A72C86" w:rsidRDefault="0051034C" w:rsidP="00AD5897">
            <w:pPr>
              <w:spacing w:before="1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  <w:bookmarkStart w:id="0" w:name="_GoBack"/>
            <w:bookmarkEnd w:id="0"/>
            <w:r w:rsidRPr="00A72C8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05,0</w:t>
            </w:r>
          </w:p>
        </w:tc>
        <w:tc>
          <w:tcPr>
            <w:tcW w:w="1571" w:type="dxa"/>
            <w:vAlign w:val="center"/>
          </w:tcPr>
          <w:p w:rsidR="0051034C" w:rsidRPr="00A72C86" w:rsidRDefault="0051034C" w:rsidP="00A72C86">
            <w:pPr>
              <w:spacing w:before="1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Align w:val="center"/>
          </w:tcPr>
          <w:p w:rsidR="0051034C" w:rsidRPr="00A72C86" w:rsidRDefault="0051034C" w:rsidP="00A72C86">
            <w:pPr>
              <w:spacing w:before="1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Align w:val="center"/>
          </w:tcPr>
          <w:p w:rsidR="0051034C" w:rsidRPr="00A72C86" w:rsidRDefault="0051034C" w:rsidP="00A72C86">
            <w:pPr>
              <w:spacing w:before="1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Align w:val="center"/>
          </w:tcPr>
          <w:p w:rsidR="0051034C" w:rsidRPr="00A72C86" w:rsidRDefault="0051034C" w:rsidP="00A72C86">
            <w:pPr>
              <w:spacing w:before="1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51034C" w:rsidRPr="00A72C86" w:rsidRDefault="0051034C" w:rsidP="00A72C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1034C" w:rsidRPr="00A72C86" w:rsidRDefault="0051034C" w:rsidP="00A72C8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1034C" w:rsidRPr="00A72C86" w:rsidRDefault="0051034C" w:rsidP="00A72C8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72C86">
        <w:rPr>
          <w:rFonts w:ascii="Times New Roman" w:hAnsi="Times New Roman"/>
          <w:sz w:val="24"/>
          <w:szCs w:val="24"/>
          <w:lang w:eastAsia="ru-RU"/>
        </w:rPr>
        <w:t>________________________</w:t>
      </w:r>
    </w:p>
    <w:p w:rsidR="0051034C" w:rsidRPr="00A72C86" w:rsidRDefault="0051034C" w:rsidP="00A72C86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51034C" w:rsidRDefault="0051034C"/>
    <w:sectPr w:rsidR="0051034C" w:rsidSect="006843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4436"/>
    <w:rsid w:val="001E00F7"/>
    <w:rsid w:val="00212930"/>
    <w:rsid w:val="00262243"/>
    <w:rsid w:val="002D78EB"/>
    <w:rsid w:val="00353A7E"/>
    <w:rsid w:val="003E3B4A"/>
    <w:rsid w:val="00482DF6"/>
    <w:rsid w:val="0051034C"/>
    <w:rsid w:val="00585934"/>
    <w:rsid w:val="005D096B"/>
    <w:rsid w:val="005E3163"/>
    <w:rsid w:val="00684349"/>
    <w:rsid w:val="006C5424"/>
    <w:rsid w:val="00725B05"/>
    <w:rsid w:val="007668D6"/>
    <w:rsid w:val="007B1EC5"/>
    <w:rsid w:val="008134EC"/>
    <w:rsid w:val="009767B5"/>
    <w:rsid w:val="009D1C16"/>
    <w:rsid w:val="00A72C86"/>
    <w:rsid w:val="00AA4436"/>
    <w:rsid w:val="00AA471B"/>
    <w:rsid w:val="00AD5897"/>
    <w:rsid w:val="00B23FD5"/>
    <w:rsid w:val="00CA1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349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767B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67B5"/>
    <w:rPr>
      <w:rFonts w:ascii="Segoe UI" w:hAnsi="Segoe UI" w:cs="Times New Roman"/>
      <w:sz w:val="1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102</Words>
  <Characters>585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</cp:lastModifiedBy>
  <cp:revision>13</cp:revision>
  <cp:lastPrinted>2026-03-18T08:01:00Z</cp:lastPrinted>
  <dcterms:created xsi:type="dcterms:W3CDTF">2025-12-15T09:21:00Z</dcterms:created>
  <dcterms:modified xsi:type="dcterms:W3CDTF">2026-06-01T07:08:00Z</dcterms:modified>
</cp:coreProperties>
</file>