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B4" w:rsidRDefault="002C3AB4" w:rsidP="00E705ED">
      <w:pPr>
        <w:ind w:right="-284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</w:t>
      </w:r>
      <w:bookmarkStart w:id="0" w:name="_Hlk153557592"/>
      <w:r>
        <w:rPr>
          <w:sz w:val="24"/>
          <w:szCs w:val="24"/>
          <w:lang w:val="ru-RU"/>
        </w:rPr>
        <w:t xml:space="preserve"> Додаток 1</w:t>
      </w:r>
    </w:p>
    <w:p w:rsidR="002C3AB4" w:rsidRPr="00E705ED" w:rsidRDefault="002C3AB4" w:rsidP="00E705ED">
      <w:pPr>
        <w:ind w:right="-426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до Програми </w:t>
      </w:r>
      <w:r w:rsidRPr="00E705ED">
        <w:rPr>
          <w:sz w:val="24"/>
          <w:szCs w:val="24"/>
          <w:lang w:val="ru-RU"/>
        </w:rPr>
        <w:t>національно - патріотичного</w:t>
      </w:r>
    </w:p>
    <w:p w:rsidR="002C3AB4" w:rsidRPr="00E705ED" w:rsidRDefault="002C3AB4" w:rsidP="00E705ED">
      <w:pPr>
        <w:ind w:right="845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  <w:r w:rsidRPr="00E705ED">
        <w:rPr>
          <w:sz w:val="24"/>
          <w:szCs w:val="24"/>
          <w:lang w:val="ru-RU"/>
        </w:rPr>
        <w:t>виховання дітей та молоді</w:t>
      </w:r>
    </w:p>
    <w:p w:rsidR="002C3AB4" w:rsidRDefault="002C3AB4" w:rsidP="00E705ED">
      <w:pPr>
        <w:ind w:right="-142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  <w:r w:rsidRPr="00E705ED">
        <w:rPr>
          <w:sz w:val="24"/>
          <w:szCs w:val="24"/>
          <w:lang w:val="ru-RU"/>
        </w:rPr>
        <w:t xml:space="preserve">Дмитрівської  сільської територіальної </w:t>
      </w:r>
      <w:r>
        <w:rPr>
          <w:sz w:val="24"/>
          <w:szCs w:val="24"/>
          <w:lang w:val="ru-RU"/>
        </w:rPr>
        <w:t xml:space="preserve">                   </w:t>
      </w:r>
    </w:p>
    <w:p w:rsidR="002C3AB4" w:rsidRDefault="002C3AB4" w:rsidP="007A3EF8">
      <w:pPr>
        <w:ind w:left="5103" w:right="-142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Pr="00E705ED">
        <w:rPr>
          <w:sz w:val="24"/>
          <w:szCs w:val="24"/>
          <w:lang w:val="ru-RU"/>
        </w:rPr>
        <w:t>ромади</w:t>
      </w:r>
      <w:r>
        <w:rPr>
          <w:sz w:val="24"/>
          <w:szCs w:val="24"/>
          <w:lang w:val="ru-RU"/>
        </w:rPr>
        <w:t xml:space="preserve"> </w:t>
      </w:r>
      <w:r w:rsidRPr="00E705ED">
        <w:rPr>
          <w:sz w:val="24"/>
          <w:szCs w:val="24"/>
          <w:lang w:val="ru-RU"/>
        </w:rPr>
        <w:t>на 2024-2026 роки</w:t>
      </w:r>
      <w:r>
        <w:rPr>
          <w:sz w:val="24"/>
          <w:szCs w:val="24"/>
          <w:lang w:val="ru-RU"/>
        </w:rPr>
        <w:t xml:space="preserve"> в новій редакції, затвердженої рішенням Дмитрівської сільської ради</w:t>
      </w:r>
    </w:p>
    <w:p w:rsidR="002C3AB4" w:rsidRPr="00E705ED" w:rsidRDefault="002C3AB4" w:rsidP="00E705ED">
      <w:pPr>
        <w:ind w:right="-142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від 28 травня 2026 року № 3747</w:t>
      </w:r>
    </w:p>
    <w:bookmarkEnd w:id="0"/>
    <w:p w:rsidR="002C3AB4" w:rsidRDefault="002C3AB4" w:rsidP="00587980">
      <w:pPr>
        <w:ind w:left="709" w:right="845"/>
        <w:jc w:val="center"/>
        <w:outlineLvl w:val="1"/>
        <w:rPr>
          <w:b/>
          <w:bCs/>
          <w:sz w:val="28"/>
          <w:szCs w:val="28"/>
          <w:lang w:val="ru-RU"/>
        </w:rPr>
      </w:pPr>
    </w:p>
    <w:p w:rsidR="002C3AB4" w:rsidRPr="008057A1" w:rsidRDefault="002C3AB4" w:rsidP="00587980">
      <w:pPr>
        <w:ind w:left="709" w:right="845"/>
        <w:jc w:val="center"/>
        <w:outlineLvl w:val="1"/>
        <w:rPr>
          <w:b/>
          <w:bCs/>
          <w:sz w:val="28"/>
          <w:szCs w:val="28"/>
          <w:lang w:val="ru-RU"/>
        </w:rPr>
      </w:pPr>
      <w:r w:rsidRPr="008057A1">
        <w:rPr>
          <w:b/>
          <w:bCs/>
          <w:sz w:val="28"/>
          <w:szCs w:val="28"/>
          <w:lang w:val="ru-RU"/>
        </w:rPr>
        <w:t>ПАСПОРТ</w:t>
      </w:r>
    </w:p>
    <w:p w:rsidR="002C3AB4" w:rsidRPr="00587980" w:rsidRDefault="002C3AB4" w:rsidP="00587980">
      <w:pPr>
        <w:ind w:left="709" w:right="845"/>
        <w:jc w:val="center"/>
        <w:rPr>
          <w:b/>
          <w:sz w:val="28"/>
          <w:szCs w:val="28"/>
          <w:lang w:val="ru-RU" w:eastAsia="ru-RU"/>
        </w:rPr>
      </w:pPr>
      <w:bookmarkStart w:id="1" w:name="_Hlk153557745"/>
      <w:r>
        <w:rPr>
          <w:b/>
          <w:sz w:val="28"/>
          <w:szCs w:val="28"/>
          <w:lang w:val="ru-RU" w:eastAsia="ru-RU"/>
        </w:rPr>
        <w:t>П</w:t>
      </w:r>
      <w:r w:rsidRPr="00587980">
        <w:rPr>
          <w:b/>
          <w:sz w:val="28"/>
          <w:szCs w:val="28"/>
          <w:lang w:val="ru-RU" w:eastAsia="ru-RU"/>
        </w:rPr>
        <w:t>рограм</w:t>
      </w:r>
      <w:r>
        <w:rPr>
          <w:b/>
          <w:sz w:val="28"/>
          <w:szCs w:val="28"/>
          <w:lang w:val="ru-RU" w:eastAsia="ru-RU"/>
        </w:rPr>
        <w:t>и</w:t>
      </w:r>
      <w:r w:rsidRPr="00587980">
        <w:rPr>
          <w:b/>
          <w:sz w:val="28"/>
          <w:szCs w:val="28"/>
          <w:lang w:val="ru-RU" w:eastAsia="ru-RU"/>
        </w:rPr>
        <w:t xml:space="preserve"> </w:t>
      </w:r>
      <w:bookmarkStart w:id="2" w:name="_Hlk153557346"/>
      <w:r w:rsidRPr="00587980">
        <w:rPr>
          <w:b/>
          <w:sz w:val="28"/>
          <w:szCs w:val="28"/>
          <w:lang w:val="ru-RU" w:eastAsia="ru-RU"/>
        </w:rPr>
        <w:t>національно - патріотичного</w:t>
      </w:r>
    </w:p>
    <w:p w:rsidR="002C3AB4" w:rsidRPr="00587980" w:rsidRDefault="002C3AB4" w:rsidP="00587980">
      <w:pPr>
        <w:ind w:left="709" w:right="845"/>
        <w:jc w:val="center"/>
        <w:rPr>
          <w:b/>
          <w:sz w:val="28"/>
          <w:szCs w:val="28"/>
          <w:lang w:val="ru-RU" w:eastAsia="ru-RU"/>
        </w:rPr>
      </w:pPr>
      <w:r w:rsidRPr="00587980">
        <w:rPr>
          <w:b/>
          <w:sz w:val="28"/>
          <w:szCs w:val="28"/>
          <w:lang w:val="ru-RU" w:eastAsia="ru-RU"/>
        </w:rPr>
        <w:t>виховання дітей та молоді</w:t>
      </w:r>
    </w:p>
    <w:p w:rsidR="002C3AB4" w:rsidRPr="00587980" w:rsidRDefault="002C3AB4" w:rsidP="00587980">
      <w:pPr>
        <w:ind w:left="709" w:right="845"/>
        <w:jc w:val="center"/>
        <w:rPr>
          <w:b/>
          <w:sz w:val="28"/>
          <w:szCs w:val="28"/>
          <w:lang w:val="ru-RU" w:eastAsia="ru-RU"/>
        </w:rPr>
      </w:pPr>
      <w:r w:rsidRPr="00587980">
        <w:rPr>
          <w:b/>
          <w:sz w:val="28"/>
          <w:szCs w:val="28"/>
          <w:lang w:val="ru-RU" w:eastAsia="ru-RU"/>
        </w:rPr>
        <w:t>Дмитрівської сільської територіальної громади</w:t>
      </w:r>
    </w:p>
    <w:p w:rsidR="002C3AB4" w:rsidRPr="00587980" w:rsidRDefault="002C3AB4" w:rsidP="00587980">
      <w:pPr>
        <w:ind w:left="709" w:right="845"/>
        <w:jc w:val="center"/>
        <w:rPr>
          <w:b/>
          <w:sz w:val="28"/>
          <w:szCs w:val="28"/>
          <w:lang w:val="ru-RU" w:eastAsia="ru-RU"/>
        </w:rPr>
      </w:pPr>
      <w:r w:rsidRPr="00587980">
        <w:rPr>
          <w:b/>
          <w:sz w:val="28"/>
          <w:szCs w:val="28"/>
          <w:lang w:val="ru-RU" w:eastAsia="ru-RU"/>
        </w:rPr>
        <w:t>на 20</w:t>
      </w:r>
      <w:r>
        <w:rPr>
          <w:b/>
          <w:sz w:val="28"/>
          <w:szCs w:val="28"/>
          <w:lang w:val="ru-RU" w:eastAsia="ru-RU"/>
        </w:rPr>
        <w:t>24</w:t>
      </w:r>
      <w:r w:rsidRPr="00587980">
        <w:rPr>
          <w:b/>
          <w:sz w:val="28"/>
          <w:szCs w:val="28"/>
          <w:lang w:val="ru-RU" w:eastAsia="ru-RU"/>
        </w:rPr>
        <w:t>-202</w:t>
      </w:r>
      <w:r>
        <w:rPr>
          <w:b/>
          <w:sz w:val="28"/>
          <w:szCs w:val="28"/>
          <w:lang w:val="ru-RU" w:eastAsia="ru-RU"/>
        </w:rPr>
        <w:t>6</w:t>
      </w:r>
      <w:r w:rsidRPr="00587980">
        <w:rPr>
          <w:b/>
          <w:sz w:val="28"/>
          <w:szCs w:val="28"/>
          <w:lang w:val="ru-RU" w:eastAsia="ru-RU"/>
        </w:rPr>
        <w:t xml:space="preserve"> роки</w:t>
      </w:r>
      <w:r>
        <w:rPr>
          <w:b/>
          <w:sz w:val="28"/>
          <w:szCs w:val="28"/>
          <w:lang w:val="ru-RU" w:eastAsia="ru-RU"/>
        </w:rPr>
        <w:t xml:space="preserve"> в новій редакції</w:t>
      </w:r>
    </w:p>
    <w:bookmarkEnd w:id="1"/>
    <w:bookmarkEnd w:id="2"/>
    <w:p w:rsidR="002C3AB4" w:rsidRPr="008057A1" w:rsidRDefault="002C3AB4" w:rsidP="00587980">
      <w:pPr>
        <w:ind w:left="709" w:right="845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2974"/>
        <w:gridCol w:w="1710"/>
        <w:gridCol w:w="2126"/>
        <w:gridCol w:w="2250"/>
        <w:gridCol w:w="18"/>
      </w:tblGrid>
      <w:tr w:rsidR="002C3AB4" w:rsidRPr="003126DB" w:rsidTr="00587980">
        <w:trPr>
          <w:gridAfter w:val="1"/>
          <w:wAfter w:w="18" w:type="dxa"/>
          <w:trHeight w:hRule="exact" w:val="655"/>
        </w:trPr>
        <w:tc>
          <w:tcPr>
            <w:tcW w:w="698" w:type="dxa"/>
          </w:tcPr>
          <w:p w:rsidR="002C3AB4" w:rsidRPr="008057A1" w:rsidRDefault="002C3AB4" w:rsidP="006E705D">
            <w:pPr>
              <w:ind w:left="103"/>
              <w:jc w:val="center"/>
              <w:rPr>
                <w:sz w:val="28"/>
                <w:szCs w:val="28"/>
              </w:rPr>
            </w:pPr>
            <w:r w:rsidRPr="008057A1">
              <w:rPr>
                <w:sz w:val="28"/>
                <w:szCs w:val="28"/>
                <w:lang w:val="en-US"/>
              </w:rPr>
              <w:t>1</w:t>
            </w:r>
            <w:r w:rsidRPr="008057A1">
              <w:rPr>
                <w:sz w:val="28"/>
                <w:szCs w:val="28"/>
              </w:rPr>
              <w:t>.</w:t>
            </w:r>
          </w:p>
        </w:tc>
        <w:tc>
          <w:tcPr>
            <w:tcW w:w="2974" w:type="dxa"/>
          </w:tcPr>
          <w:p w:rsidR="002C3AB4" w:rsidRPr="008057A1" w:rsidRDefault="002C3AB4" w:rsidP="006E705D">
            <w:pPr>
              <w:ind w:left="103"/>
              <w:jc w:val="both"/>
              <w:rPr>
                <w:sz w:val="28"/>
                <w:szCs w:val="28"/>
              </w:rPr>
            </w:pPr>
            <w:r w:rsidRPr="008057A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086" w:type="dxa"/>
            <w:gridSpan w:val="3"/>
          </w:tcPr>
          <w:p w:rsidR="002C3AB4" w:rsidRPr="008057A1" w:rsidRDefault="002C3AB4" w:rsidP="006E705D">
            <w:pPr>
              <w:ind w:left="103"/>
              <w:jc w:val="both"/>
              <w:rPr>
                <w:sz w:val="28"/>
                <w:szCs w:val="28"/>
              </w:rPr>
            </w:pPr>
            <w:r w:rsidRPr="008057A1">
              <w:rPr>
                <w:sz w:val="28"/>
                <w:szCs w:val="28"/>
              </w:rPr>
              <w:t>Дмитрівська сільська рада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876"/>
        </w:trPr>
        <w:tc>
          <w:tcPr>
            <w:tcW w:w="698" w:type="dxa"/>
            <w:tcBorders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8057A1">
              <w:rPr>
                <w:bCs/>
                <w:sz w:val="28"/>
                <w:szCs w:val="28"/>
              </w:rPr>
              <w:t>.</w:t>
            </w:r>
          </w:p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ind w:left="103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Розробник Програми</w:t>
            </w: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C3AB4" w:rsidRPr="008057A1" w:rsidRDefault="002C3AB4" w:rsidP="006E705D">
            <w:pPr>
              <w:ind w:left="10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086" w:type="dxa"/>
            <w:gridSpan w:val="3"/>
            <w:tcBorders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sz w:val="28"/>
                <w:szCs w:val="28"/>
              </w:rPr>
            </w:pPr>
            <w:r w:rsidRPr="008057A1">
              <w:rPr>
                <w:sz w:val="28"/>
                <w:szCs w:val="28"/>
              </w:rPr>
              <w:t xml:space="preserve">Відділ освіти, молоді та спорту Дмитрівської сільської ради 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92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</w:p>
        </w:tc>
      </w:tr>
      <w:tr w:rsidR="002C3AB4" w:rsidRPr="003126DB" w:rsidTr="00587980">
        <w:trPr>
          <w:gridAfter w:val="1"/>
          <w:wAfter w:w="18" w:type="dxa"/>
          <w:trHeight w:hRule="exact" w:val="102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Відділ освіти, молоді та спорту Дмитрівської сільської ради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130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Учасники Програми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Відділ освіти, молоді та спорту Дмитрівської сільської ради, заклади загальної середньої освіти, заклади дошкільної освіти, комунальний заклад «</w:t>
            </w:r>
            <w:r>
              <w:rPr>
                <w:bCs/>
                <w:sz w:val="28"/>
                <w:szCs w:val="28"/>
              </w:rPr>
              <w:t>Центр позашкільної освіти</w:t>
            </w:r>
            <w:r w:rsidRPr="008057A1">
              <w:rPr>
                <w:bCs/>
                <w:sz w:val="28"/>
                <w:szCs w:val="28"/>
              </w:rPr>
              <w:t>».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92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057A1">
              <w:rPr>
                <w:bCs/>
                <w:sz w:val="28"/>
                <w:szCs w:val="28"/>
              </w:rPr>
              <w:t xml:space="preserve"> роки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111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Бюджет сільської територіальної громади</w:t>
            </w:r>
          </w:p>
        </w:tc>
      </w:tr>
      <w:tr w:rsidR="002C3AB4" w:rsidRPr="003126DB" w:rsidTr="00587980">
        <w:trPr>
          <w:gridAfter w:val="1"/>
          <w:wAfter w:w="18" w:type="dxa"/>
          <w:trHeight w:hRule="exact" w:val="1644"/>
        </w:trPr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8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AB4" w:rsidRDefault="002C3AB4" w:rsidP="006E705D">
            <w:pPr>
              <w:tabs>
                <w:tab w:val="left" w:pos="812"/>
              </w:tabs>
              <w:ind w:left="10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</w:t>
            </w:r>
          </w:p>
          <w:p w:rsidR="002C3AB4" w:rsidRPr="008057A1" w:rsidRDefault="002C3AB4" w:rsidP="00635835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85,0</w:t>
            </w:r>
          </w:p>
        </w:tc>
      </w:tr>
      <w:tr w:rsidR="002C3AB4" w:rsidRPr="003126DB" w:rsidTr="00587980">
        <w:trPr>
          <w:trHeight w:val="416"/>
        </w:trPr>
        <w:tc>
          <w:tcPr>
            <w:tcW w:w="6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AB4" w:rsidRPr="008057A1" w:rsidRDefault="002C3AB4" w:rsidP="006E70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 xml:space="preserve"> У тому числі: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4</w:t>
            </w:r>
            <w:r w:rsidRPr="008057A1">
              <w:rPr>
                <w:bCs/>
                <w:sz w:val="28"/>
                <w:szCs w:val="28"/>
              </w:rPr>
              <w:t xml:space="preserve"> р.</w:t>
            </w:r>
          </w:p>
          <w:p w:rsidR="002C3AB4" w:rsidRPr="008057A1" w:rsidRDefault="002C3AB4" w:rsidP="006A4C95">
            <w:pPr>
              <w:tabs>
                <w:tab w:val="left" w:pos="812"/>
              </w:tabs>
              <w:ind w:left="103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Pr="008057A1">
              <w:rPr>
                <w:bCs/>
                <w:sz w:val="28"/>
                <w:szCs w:val="28"/>
              </w:rPr>
              <w:t xml:space="preserve"> р.</w:t>
            </w:r>
          </w:p>
          <w:p w:rsidR="002C3AB4" w:rsidRPr="008057A1" w:rsidRDefault="002C3AB4" w:rsidP="006A4C95">
            <w:pPr>
              <w:tabs>
                <w:tab w:val="left" w:pos="812"/>
              </w:tabs>
              <w:ind w:left="103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  <w:r w:rsidRPr="008057A1">
              <w:rPr>
                <w:bCs/>
                <w:sz w:val="28"/>
                <w:szCs w:val="28"/>
              </w:rPr>
              <w:t xml:space="preserve"> р.</w:t>
            </w:r>
          </w:p>
          <w:p w:rsidR="002C3AB4" w:rsidRDefault="002C3AB4" w:rsidP="006A4C95">
            <w:pPr>
              <w:tabs>
                <w:tab w:val="left" w:pos="812"/>
              </w:tabs>
              <w:ind w:left="103"/>
              <w:rPr>
                <w:bCs/>
                <w:sz w:val="28"/>
                <w:szCs w:val="28"/>
              </w:rPr>
            </w:pPr>
          </w:p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</w:p>
        </w:tc>
      </w:tr>
      <w:tr w:rsidR="002C3AB4" w:rsidRPr="003126DB" w:rsidTr="00587980">
        <w:trPr>
          <w:trHeight w:hRule="exact" w:val="820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8057A1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коштів  бюджету</w:t>
            </w:r>
            <w:r>
              <w:rPr>
                <w:bCs/>
                <w:sz w:val="28"/>
                <w:szCs w:val="28"/>
              </w:rPr>
              <w:t xml:space="preserve"> Дмитрівської СТГ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Pr="008057A1" w:rsidRDefault="002C3AB4" w:rsidP="00587980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B4" w:rsidRPr="00F14C98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85,0</w:t>
            </w:r>
          </w:p>
        </w:tc>
      </w:tr>
      <w:tr w:rsidR="002C3AB4" w:rsidRPr="003126DB" w:rsidTr="00587980">
        <w:trPr>
          <w:trHeight w:hRule="exact" w:val="1108"/>
        </w:trPr>
        <w:tc>
          <w:tcPr>
            <w:tcW w:w="698" w:type="dxa"/>
            <w:tcBorders>
              <w:top w:val="single" w:sz="4" w:space="0" w:color="auto"/>
            </w:tcBorders>
          </w:tcPr>
          <w:p w:rsidR="002C3AB4" w:rsidRPr="008057A1" w:rsidRDefault="002C3AB4" w:rsidP="006E70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8057A1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2C3AB4" w:rsidRPr="008057A1" w:rsidRDefault="002C3AB4" w:rsidP="006E705D">
            <w:pPr>
              <w:jc w:val="both"/>
              <w:rPr>
                <w:bCs/>
                <w:sz w:val="28"/>
                <w:szCs w:val="28"/>
              </w:rPr>
            </w:pPr>
            <w:r w:rsidRPr="008057A1">
              <w:rPr>
                <w:bCs/>
                <w:sz w:val="28"/>
                <w:szCs w:val="28"/>
              </w:rPr>
              <w:t>коштів інших джерел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AB4" w:rsidRPr="008057A1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AB4" w:rsidRPr="00F14C98" w:rsidRDefault="002C3AB4" w:rsidP="006E705D">
            <w:pPr>
              <w:tabs>
                <w:tab w:val="left" w:pos="812"/>
              </w:tabs>
              <w:ind w:left="103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</w:tbl>
    <w:p w:rsidR="002C3AB4" w:rsidRDefault="002C3AB4" w:rsidP="00663F7C">
      <w:pPr>
        <w:rPr>
          <w:sz w:val="24"/>
          <w:szCs w:val="24"/>
        </w:rPr>
      </w:pPr>
      <w:r>
        <w:t xml:space="preserve">                                                     ____________________________</w:t>
      </w:r>
    </w:p>
    <w:sectPr w:rsidR="002C3AB4" w:rsidSect="003D15CA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57A"/>
    <w:rsid w:val="00077AC2"/>
    <w:rsid w:val="000D688E"/>
    <w:rsid w:val="00117370"/>
    <w:rsid w:val="00196E6D"/>
    <w:rsid w:val="00197CD8"/>
    <w:rsid w:val="001A1F25"/>
    <w:rsid w:val="002C361A"/>
    <w:rsid w:val="002C3AB4"/>
    <w:rsid w:val="00310E01"/>
    <w:rsid w:val="003126DB"/>
    <w:rsid w:val="003A10D2"/>
    <w:rsid w:val="003D15CA"/>
    <w:rsid w:val="00492521"/>
    <w:rsid w:val="00587980"/>
    <w:rsid w:val="0059552A"/>
    <w:rsid w:val="00635835"/>
    <w:rsid w:val="00663F7C"/>
    <w:rsid w:val="006A1E51"/>
    <w:rsid w:val="006A4C95"/>
    <w:rsid w:val="006E5EFB"/>
    <w:rsid w:val="006E705D"/>
    <w:rsid w:val="0073557A"/>
    <w:rsid w:val="007A3EF8"/>
    <w:rsid w:val="007C68AA"/>
    <w:rsid w:val="008057A1"/>
    <w:rsid w:val="00864979"/>
    <w:rsid w:val="00893D8B"/>
    <w:rsid w:val="00916F04"/>
    <w:rsid w:val="0097064A"/>
    <w:rsid w:val="009730C7"/>
    <w:rsid w:val="00BF56F4"/>
    <w:rsid w:val="00C12FD9"/>
    <w:rsid w:val="00C3224B"/>
    <w:rsid w:val="00C73647"/>
    <w:rsid w:val="00CA2FD9"/>
    <w:rsid w:val="00D17525"/>
    <w:rsid w:val="00D324E3"/>
    <w:rsid w:val="00D33860"/>
    <w:rsid w:val="00DA78EE"/>
    <w:rsid w:val="00E705ED"/>
    <w:rsid w:val="00F14C98"/>
    <w:rsid w:val="00F1663D"/>
    <w:rsid w:val="00F7696D"/>
    <w:rsid w:val="00FC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80"/>
    <w:pPr>
      <w:widowControl w:val="0"/>
      <w:autoSpaceDE w:val="0"/>
      <w:autoSpaceDN w:val="0"/>
    </w:pPr>
    <w:rPr>
      <w:rFonts w:ascii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EFB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264</Words>
  <Characters>1510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 Освіта</dc:creator>
  <cp:keywords/>
  <dc:description/>
  <cp:lastModifiedBy>Microsoft Office</cp:lastModifiedBy>
  <cp:revision>26</cp:revision>
  <cp:lastPrinted>2026-06-01T10:21:00Z</cp:lastPrinted>
  <dcterms:created xsi:type="dcterms:W3CDTF">2023-12-15T16:22:00Z</dcterms:created>
  <dcterms:modified xsi:type="dcterms:W3CDTF">2026-06-01T10:54:00Z</dcterms:modified>
</cp:coreProperties>
</file>