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AB" w:rsidRPr="00FA2E49" w:rsidRDefault="000452AB" w:rsidP="00E47EC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t xml:space="preserve">                                                                                                                                   </w:t>
      </w:r>
      <w:r w:rsidRPr="00FA2E49">
        <w:rPr>
          <w:rFonts w:ascii="Times New Roman" w:hAnsi="Times New Roman"/>
          <w:sz w:val="24"/>
          <w:szCs w:val="24"/>
        </w:rPr>
        <w:t>Додаток 3</w:t>
      </w:r>
    </w:p>
    <w:p w:rsidR="000452AB" w:rsidRPr="00FA2E49" w:rsidRDefault="000452AB" w:rsidP="00E47EC5">
      <w:pPr>
        <w:pStyle w:val="NoSpacing"/>
        <w:rPr>
          <w:rFonts w:ascii="Times New Roman" w:hAnsi="Times New Roman"/>
          <w:sz w:val="24"/>
          <w:szCs w:val="24"/>
        </w:rPr>
      </w:pPr>
      <w:r w:rsidRPr="00FA2E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до П</w:t>
      </w:r>
      <w:r w:rsidRPr="00FA2E49">
        <w:rPr>
          <w:rFonts w:ascii="Times New Roman" w:hAnsi="Times New Roman"/>
          <w:sz w:val="24"/>
          <w:szCs w:val="24"/>
        </w:rPr>
        <w:t>рограми національно - патріотичного</w:t>
      </w:r>
    </w:p>
    <w:p w:rsidR="000452AB" w:rsidRPr="00FA2E49" w:rsidRDefault="000452AB" w:rsidP="00E47EC5">
      <w:pPr>
        <w:pStyle w:val="NoSpacing"/>
        <w:rPr>
          <w:rFonts w:ascii="Times New Roman" w:hAnsi="Times New Roman"/>
          <w:sz w:val="24"/>
          <w:szCs w:val="24"/>
        </w:rPr>
      </w:pPr>
      <w:r w:rsidRPr="00FA2E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виховання дітей та молоді</w:t>
      </w:r>
    </w:p>
    <w:p w:rsidR="000452AB" w:rsidRPr="00FA2E49" w:rsidRDefault="000452AB" w:rsidP="00E47EC5">
      <w:pPr>
        <w:pStyle w:val="NoSpacing"/>
        <w:rPr>
          <w:rFonts w:ascii="Times New Roman" w:hAnsi="Times New Roman"/>
          <w:sz w:val="24"/>
          <w:szCs w:val="24"/>
        </w:rPr>
      </w:pPr>
      <w:r w:rsidRPr="00FA2E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Дмитрівської  сільської територіальної                    </w:t>
      </w:r>
    </w:p>
    <w:p w:rsidR="000452AB" w:rsidRPr="00FA2E49" w:rsidRDefault="000452AB" w:rsidP="00607347">
      <w:pPr>
        <w:pStyle w:val="NoSpacing"/>
        <w:ind w:left="10632" w:hanging="4536"/>
        <w:rPr>
          <w:rFonts w:ascii="Times New Roman" w:hAnsi="Times New Roman"/>
          <w:sz w:val="24"/>
          <w:szCs w:val="24"/>
        </w:rPr>
      </w:pPr>
      <w:r w:rsidRPr="00FA2E4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A2E49">
        <w:rPr>
          <w:rFonts w:ascii="Times New Roman" w:hAnsi="Times New Roman"/>
          <w:sz w:val="24"/>
          <w:szCs w:val="24"/>
        </w:rPr>
        <w:t>громади на 2024-2026 роки</w:t>
      </w:r>
      <w:r>
        <w:rPr>
          <w:rFonts w:ascii="Times New Roman" w:hAnsi="Times New Roman"/>
          <w:sz w:val="24"/>
          <w:szCs w:val="24"/>
        </w:rPr>
        <w:t xml:space="preserve"> в новій редакції</w:t>
      </w:r>
      <w:r w:rsidRPr="00FA2E49">
        <w:rPr>
          <w:rFonts w:ascii="Times New Roman" w:hAnsi="Times New Roman"/>
          <w:sz w:val="24"/>
          <w:szCs w:val="24"/>
        </w:rPr>
        <w:t>, затвер</w:t>
      </w:r>
      <w:r>
        <w:rPr>
          <w:rFonts w:ascii="Times New Roman" w:hAnsi="Times New Roman"/>
          <w:sz w:val="24"/>
          <w:szCs w:val="24"/>
        </w:rPr>
        <w:t xml:space="preserve">дженої </w:t>
      </w:r>
      <w:r w:rsidRPr="00FA2E49">
        <w:rPr>
          <w:rFonts w:ascii="Times New Roman" w:hAnsi="Times New Roman"/>
          <w:sz w:val="24"/>
          <w:szCs w:val="24"/>
        </w:rPr>
        <w:t>рішенням Дмитрівської сільської ради</w:t>
      </w:r>
    </w:p>
    <w:p w:rsidR="000452AB" w:rsidRPr="00FA2E49" w:rsidRDefault="000452AB" w:rsidP="00E47EC5">
      <w:pPr>
        <w:pStyle w:val="NoSpacing"/>
        <w:rPr>
          <w:rFonts w:ascii="Times New Roman" w:hAnsi="Times New Roman"/>
          <w:sz w:val="24"/>
          <w:szCs w:val="24"/>
        </w:rPr>
      </w:pPr>
      <w:r w:rsidRPr="00FA2E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від 28 травня </w:t>
      </w:r>
      <w:r w:rsidRPr="00FA2E4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FA2E49">
        <w:rPr>
          <w:rFonts w:ascii="Times New Roman" w:hAnsi="Times New Roman"/>
          <w:sz w:val="24"/>
          <w:szCs w:val="24"/>
        </w:rPr>
        <w:t xml:space="preserve"> року № </w:t>
      </w:r>
      <w:r>
        <w:rPr>
          <w:rFonts w:ascii="Times New Roman" w:hAnsi="Times New Roman"/>
          <w:sz w:val="24"/>
          <w:szCs w:val="24"/>
        </w:rPr>
        <w:t>3747</w:t>
      </w:r>
    </w:p>
    <w:p w:rsidR="000452AB" w:rsidRPr="00FA2E49" w:rsidRDefault="000452AB" w:rsidP="00E47EC5">
      <w:pPr>
        <w:pStyle w:val="NoSpacing"/>
        <w:rPr>
          <w:rFonts w:ascii="Times New Roman" w:hAnsi="Times New Roman"/>
          <w:sz w:val="24"/>
          <w:szCs w:val="24"/>
        </w:rPr>
      </w:pPr>
    </w:p>
    <w:p w:rsidR="000452AB" w:rsidRDefault="000452AB" w:rsidP="00E47EC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47EC5">
        <w:rPr>
          <w:rFonts w:ascii="Times New Roman" w:hAnsi="Times New Roman"/>
          <w:b/>
          <w:bCs/>
          <w:sz w:val="28"/>
          <w:szCs w:val="28"/>
        </w:rPr>
        <w:t>Напрямки діяльності та заходи</w:t>
      </w:r>
    </w:p>
    <w:p w:rsidR="000452AB" w:rsidRPr="00E47EC5" w:rsidRDefault="000452AB" w:rsidP="00E47EC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47EC5">
        <w:rPr>
          <w:rFonts w:ascii="Times New Roman" w:hAnsi="Times New Roman"/>
          <w:b/>
          <w:bCs/>
          <w:sz w:val="28"/>
          <w:szCs w:val="28"/>
        </w:rPr>
        <w:t>Програми національно - патріотичного</w:t>
      </w:r>
    </w:p>
    <w:p w:rsidR="000452AB" w:rsidRPr="00E47EC5" w:rsidRDefault="000452AB" w:rsidP="00E47EC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47EC5">
        <w:rPr>
          <w:rFonts w:ascii="Times New Roman" w:hAnsi="Times New Roman"/>
          <w:b/>
          <w:bCs/>
          <w:sz w:val="28"/>
          <w:szCs w:val="28"/>
        </w:rPr>
        <w:t>виховання дітей та молоді</w:t>
      </w:r>
    </w:p>
    <w:p w:rsidR="000452AB" w:rsidRPr="00E47EC5" w:rsidRDefault="000452AB" w:rsidP="00E47EC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47EC5">
        <w:rPr>
          <w:rFonts w:ascii="Times New Roman" w:hAnsi="Times New Roman"/>
          <w:b/>
          <w:bCs/>
          <w:sz w:val="28"/>
          <w:szCs w:val="28"/>
        </w:rPr>
        <w:t>Дмитрівської  сільської територіальної громади</w:t>
      </w:r>
    </w:p>
    <w:p w:rsidR="000452AB" w:rsidRDefault="000452AB" w:rsidP="00E47EC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E47EC5">
        <w:rPr>
          <w:rFonts w:ascii="Times New Roman" w:hAnsi="Times New Roman"/>
          <w:b/>
          <w:bCs/>
          <w:sz w:val="28"/>
          <w:szCs w:val="28"/>
        </w:rPr>
        <w:t>на 2024-2026 роки</w:t>
      </w:r>
      <w:r>
        <w:rPr>
          <w:rFonts w:ascii="Times New Roman" w:hAnsi="Times New Roman"/>
          <w:b/>
          <w:bCs/>
          <w:sz w:val="28"/>
          <w:szCs w:val="28"/>
        </w:rPr>
        <w:t xml:space="preserve"> в новій редакції </w:t>
      </w:r>
    </w:p>
    <w:p w:rsidR="000452AB" w:rsidRDefault="000452AB" w:rsidP="00E47EC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52AB" w:rsidRDefault="000452AB" w:rsidP="00E47EC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16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2126"/>
        <w:gridCol w:w="2268"/>
        <w:gridCol w:w="1559"/>
        <w:gridCol w:w="1701"/>
        <w:gridCol w:w="1369"/>
        <w:gridCol w:w="915"/>
        <w:gridCol w:w="709"/>
        <w:gridCol w:w="709"/>
        <w:gridCol w:w="727"/>
        <w:gridCol w:w="2375"/>
      </w:tblGrid>
      <w:tr w:rsidR="000452AB" w:rsidRPr="00021D75" w:rsidTr="00021D75">
        <w:trPr>
          <w:trHeight w:val="325"/>
        </w:trPr>
        <w:tc>
          <w:tcPr>
            <w:tcW w:w="709" w:type="dxa"/>
            <w:tcBorders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307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№</w:t>
            </w:r>
            <w:r w:rsidRPr="00021D75">
              <w:rPr>
                <w:rFonts w:ascii="Times New Roman" w:hAnsi="Times New Roman"/>
                <w:b/>
                <w:bCs/>
                <w:spacing w:val="-2"/>
                <w:kern w:val="0"/>
                <w:sz w:val="24"/>
                <w:szCs w:val="24"/>
                <w:lang w:val="en-US"/>
              </w:rPr>
              <w:t xml:space="preserve"> </w:t>
            </w: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126" w:type="dxa"/>
            <w:tcBorders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5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Назва</w:t>
            </w:r>
          </w:p>
        </w:tc>
        <w:tc>
          <w:tcPr>
            <w:tcW w:w="2268" w:type="dxa"/>
            <w:tcBorders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176" w:right="167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Перелік</w:t>
            </w:r>
          </w:p>
        </w:tc>
        <w:tc>
          <w:tcPr>
            <w:tcW w:w="1559" w:type="dxa"/>
            <w:tcBorders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131" w:right="122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Строк</w:t>
            </w:r>
          </w:p>
        </w:tc>
        <w:tc>
          <w:tcPr>
            <w:tcW w:w="1701" w:type="dxa"/>
            <w:tcBorders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Відповідаль-</w:t>
            </w:r>
          </w:p>
        </w:tc>
        <w:tc>
          <w:tcPr>
            <w:tcW w:w="1369" w:type="dxa"/>
            <w:tcBorders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5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Джерела</w:t>
            </w:r>
          </w:p>
        </w:tc>
        <w:tc>
          <w:tcPr>
            <w:tcW w:w="3060" w:type="dxa"/>
            <w:gridSpan w:val="4"/>
            <w:tcBorders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365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Орієнтовні</w:t>
            </w:r>
            <w:r w:rsidRPr="00021D75">
              <w:rPr>
                <w:rFonts w:ascii="Times New Roman" w:hAnsi="Times New Roman"/>
                <w:b/>
                <w:bCs/>
                <w:spacing w:val="-6"/>
                <w:kern w:val="0"/>
                <w:sz w:val="24"/>
                <w:szCs w:val="24"/>
                <w:lang w:val="en-US"/>
              </w:rPr>
              <w:t xml:space="preserve"> </w:t>
            </w: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щорічні</w:t>
            </w:r>
          </w:p>
        </w:tc>
        <w:tc>
          <w:tcPr>
            <w:tcW w:w="2375" w:type="dxa"/>
            <w:tcBorders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Очікуваний</w:t>
            </w:r>
          </w:p>
        </w:tc>
      </w:tr>
      <w:tr w:rsidR="000452AB" w:rsidRPr="00021D75" w:rsidTr="00021D75">
        <w:trPr>
          <w:trHeight w:val="321"/>
        </w:trPr>
        <w:tc>
          <w:tcPr>
            <w:tcW w:w="709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напрямку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176" w:right="167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заходів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131" w:right="122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виконання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5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ний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фінансування</w:t>
            </w:r>
          </w:p>
        </w:tc>
        <w:tc>
          <w:tcPr>
            <w:tcW w:w="3060" w:type="dxa"/>
            <w:gridSpan w:val="4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276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обсяги</w:t>
            </w:r>
            <w:r w:rsidRPr="00021D75">
              <w:rPr>
                <w:rFonts w:ascii="Times New Roman" w:hAnsi="Times New Roman"/>
                <w:b/>
                <w:bCs/>
                <w:spacing w:val="-6"/>
                <w:kern w:val="0"/>
                <w:sz w:val="24"/>
                <w:szCs w:val="24"/>
                <w:lang w:val="en-US"/>
              </w:rPr>
              <w:t xml:space="preserve"> </w:t>
            </w: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фінансування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5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результат</w:t>
            </w:r>
          </w:p>
        </w:tc>
      </w:tr>
      <w:tr w:rsidR="000452AB" w:rsidRPr="00021D75" w:rsidTr="00021D75">
        <w:trPr>
          <w:trHeight w:val="321"/>
        </w:trPr>
        <w:tc>
          <w:tcPr>
            <w:tcW w:w="709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діяльності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176" w:right="167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програми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131" w:right="122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програми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виконавець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4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373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(вартість),</w:t>
            </w:r>
            <w:r w:rsidRPr="00021D75">
              <w:rPr>
                <w:rFonts w:ascii="Times New Roman" w:hAnsi="Times New Roman"/>
                <w:b/>
                <w:bCs/>
                <w:spacing w:val="-3"/>
                <w:kern w:val="0"/>
                <w:sz w:val="24"/>
                <w:szCs w:val="24"/>
                <w:lang w:val="en-US"/>
              </w:rPr>
              <w:t xml:space="preserve"> </w:t>
            </w: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тис.</w:t>
            </w:r>
            <w:r w:rsidRPr="00021D75">
              <w:rPr>
                <w:rFonts w:ascii="Times New Roman" w:hAnsi="Times New Roman"/>
                <w:b/>
                <w:bCs/>
                <w:spacing w:val="-2"/>
                <w:kern w:val="0"/>
                <w:sz w:val="24"/>
                <w:szCs w:val="24"/>
                <w:lang w:val="en-US"/>
              </w:rPr>
              <w:t xml:space="preserve"> </w:t>
            </w: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грн.</w:t>
            </w: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:rsidR="000452AB" w:rsidRPr="00021D75" w:rsidTr="00021D75">
        <w:trPr>
          <w:trHeight w:val="321"/>
        </w:trPr>
        <w:tc>
          <w:tcPr>
            <w:tcW w:w="709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5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(пріоритетні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4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:rsidR="000452AB" w:rsidRPr="00021D75" w:rsidTr="00534293">
        <w:trPr>
          <w:trHeight w:val="80"/>
        </w:trPr>
        <w:tc>
          <w:tcPr>
            <w:tcW w:w="709" w:type="dxa"/>
            <w:vMerge w:val="restart"/>
            <w:tcBorders>
              <w:top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напрямки)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vMerge w:val="restart"/>
            <w:tcBorders>
              <w:top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4"/>
            <w:tcBorders>
              <w:top w:val="nil"/>
            </w:tcBorders>
          </w:tcPr>
          <w:p w:rsidR="000452AB" w:rsidRPr="00534293" w:rsidRDefault="000452AB" w:rsidP="0053429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vMerge w:val="restart"/>
            <w:tcBorders>
              <w:top w:val="nil"/>
            </w:tcBorders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:rsidR="000452AB" w:rsidRPr="00021D75" w:rsidTr="00383805">
        <w:trPr>
          <w:trHeight w:val="565"/>
        </w:trPr>
        <w:tc>
          <w:tcPr>
            <w:tcW w:w="709" w:type="dxa"/>
            <w:vMerge/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ind w:left="84" w:right="76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  <w:vMerge/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nil"/>
            </w:tcBorders>
          </w:tcPr>
          <w:p w:rsidR="000452AB" w:rsidRDefault="000452AB" w:rsidP="00543AE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E82A38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Всього</w:t>
            </w:r>
          </w:p>
        </w:tc>
        <w:tc>
          <w:tcPr>
            <w:tcW w:w="709" w:type="dxa"/>
            <w:tcBorders>
              <w:top w:val="nil"/>
            </w:tcBorders>
          </w:tcPr>
          <w:p w:rsidR="000452AB" w:rsidRPr="003B4B06" w:rsidRDefault="000452AB" w:rsidP="00B11EF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4B06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2024 рік</w:t>
            </w:r>
          </w:p>
        </w:tc>
        <w:tc>
          <w:tcPr>
            <w:tcW w:w="709" w:type="dxa"/>
            <w:tcBorders>
              <w:top w:val="nil"/>
            </w:tcBorders>
          </w:tcPr>
          <w:p w:rsidR="000452AB" w:rsidRPr="003B4B06" w:rsidRDefault="000452AB" w:rsidP="00DA7A1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4B06">
              <w:rPr>
                <w:rFonts w:ascii="Times New Roman" w:hAnsi="Times New Roman"/>
                <w:b/>
                <w:bCs/>
                <w:sz w:val="20"/>
                <w:szCs w:val="20"/>
              </w:rPr>
              <w:t>2025 рік</w:t>
            </w:r>
          </w:p>
        </w:tc>
        <w:tc>
          <w:tcPr>
            <w:tcW w:w="727" w:type="dxa"/>
            <w:tcBorders>
              <w:top w:val="nil"/>
            </w:tcBorders>
          </w:tcPr>
          <w:p w:rsidR="000452AB" w:rsidRPr="003B4B06" w:rsidRDefault="000452AB" w:rsidP="00DA7A1E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3B4B06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2026 рік</w:t>
            </w:r>
          </w:p>
        </w:tc>
        <w:tc>
          <w:tcPr>
            <w:tcW w:w="2375" w:type="dxa"/>
            <w:vMerge/>
          </w:tcPr>
          <w:p w:rsidR="000452AB" w:rsidRPr="00021D75" w:rsidRDefault="000452AB" w:rsidP="00E82A38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</w:tr>
      <w:tr w:rsidR="000452AB" w:rsidRPr="00021D75" w:rsidTr="00EB600C">
        <w:trPr>
          <w:trHeight w:val="840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0" w:name="_Hlk153561118"/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Національно-патріотичне виховання</w:t>
            </w:r>
          </w:p>
        </w:tc>
        <w:tc>
          <w:tcPr>
            <w:tcW w:w="2268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060" w:type="dxa"/>
            <w:gridSpan w:val="4"/>
          </w:tcPr>
          <w:p w:rsidR="000452AB" w:rsidRPr="00E82A38" w:rsidRDefault="000452AB" w:rsidP="00E82A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75" w:type="dxa"/>
          </w:tcPr>
          <w:p w:rsidR="000452AB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0452AB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0452AB" w:rsidRPr="0053429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bookmarkStart w:id="1" w:name="_Hlk153561608"/>
          </w:p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1.1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 xml:space="preserve">Залучення учасників та ветеранів </w:t>
            </w: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АТО/ООС</w:t>
            </w: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 xml:space="preserve"> </w:t>
            </w: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та осіб, які брали або беруть участь у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 xml:space="preserve">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      </w: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до сфери національно-патріотичного виховання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2024-2026 роки</w:t>
            </w:r>
          </w:p>
        </w:tc>
        <w:tc>
          <w:tcPr>
            <w:tcW w:w="1701" w:type="dxa"/>
          </w:tcPr>
          <w:p w:rsidR="000452AB" w:rsidRPr="007145FC" w:rsidRDefault="000452AB" w:rsidP="00021D7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021D75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Відділ освти, молоді та спорту Дмитрівської сільської ради</w:t>
            </w:r>
            <w:r w:rsidRPr="007145FC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,</w:t>
            </w:r>
          </w:p>
          <w:p w:rsidR="000452AB" w:rsidRPr="007145FC" w:rsidRDefault="000452AB" w:rsidP="00021D7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val="ru-RU" w:eastAsia="zh-CN" w:bidi="hi-IN"/>
              </w:rPr>
            </w:pPr>
            <w:r w:rsidRPr="007145FC">
              <w:rPr>
                <w:rFonts w:ascii="Times New Roman" w:hAnsi="Times New Roman"/>
                <w:kern w:val="1"/>
                <w:sz w:val="24"/>
                <w:szCs w:val="24"/>
                <w:lang w:val="ru-RU" w:eastAsia="zh-CN" w:bidi="hi-IN"/>
              </w:rPr>
              <w:t>заклади освіти</w:t>
            </w:r>
            <w:r w:rsidRPr="00021D75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громади</w:t>
            </w:r>
            <w:r w:rsidRPr="007145FC">
              <w:rPr>
                <w:rFonts w:ascii="Times New Roman" w:hAnsi="Times New Roman"/>
                <w:kern w:val="1"/>
                <w:sz w:val="24"/>
                <w:szCs w:val="24"/>
                <w:lang w:val="ru-RU" w:eastAsia="zh-CN" w:bidi="hi-IN"/>
              </w:rPr>
              <w:t>,</w:t>
            </w:r>
          </w:p>
          <w:p w:rsidR="000452AB" w:rsidRPr="007145FC" w:rsidRDefault="000452AB" w:rsidP="00021D75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val="ru-RU" w:eastAsia="zh-CN" w:bidi="hi-IN"/>
              </w:rPr>
            </w:pPr>
            <w:r w:rsidRPr="007145FC">
              <w:rPr>
                <w:rFonts w:ascii="Times New Roman" w:hAnsi="Times New Roman"/>
                <w:kern w:val="1"/>
                <w:sz w:val="24"/>
                <w:szCs w:val="24"/>
                <w:lang w:val="ru-RU" w:eastAsia="zh-CN" w:bidi="hi-IN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021D75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Формування в учнівської молоді громадянських почуттів, любові до рідної землі, культури та історії свого народу</w:t>
            </w: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2" w:name="_Hlk153565007"/>
            <w:bookmarkEnd w:id="0"/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1.2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Проведення заходів, спрямованих на інформуван-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ня про обов’язки і права громадянина, у тому числі під час виконання програм молодіжних та дитячих громадських організацій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Підвищення правової культури українського суспільства</w:t>
            </w: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bookmarkStart w:id="3" w:name="_Hlk153565255"/>
            <w:bookmarkEnd w:id="1"/>
            <w:bookmarkEnd w:id="2"/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1.3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Реалізація проєктів та заходів з популяризації і збереження культурної спадщини та культурних цінностей України, у тому числі туристично - краєзнавчих екскурсій для дітей і учнівської молоді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Розвиток організованого молодіжного туризму, популяризації історичної та культурної спадщини регіону</w:t>
            </w:r>
          </w:p>
        </w:tc>
      </w:tr>
      <w:bookmarkEnd w:id="3"/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1.4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Проведення конкурсів, наукових конференцій та інших просвітницьких заходів згідно з Календарем відзначення знаменних дат та подій в українській історії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Оновлення змісту, форм і методів організації національно-патріотичного виховання</w:t>
            </w:r>
          </w:p>
        </w:tc>
      </w:tr>
      <w:tr w:rsidR="000452AB" w:rsidRPr="00021D75" w:rsidTr="00730749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Співпраця з громадянським суспільством</w:t>
            </w:r>
          </w:p>
        </w:tc>
        <w:tc>
          <w:tcPr>
            <w:tcW w:w="2268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  <w:gridSpan w:val="3"/>
          </w:tcPr>
          <w:p w:rsidR="000452AB" w:rsidRPr="00E65BCD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 xml:space="preserve">Активне залучення до національно-патріотичного виховання дітей та молоді 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дитячих і молодіжних громадських організацій (об’єднань), використання  їхнього досвіду, потенціалу, методів роботи у вихованні патріотів України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А</w:t>
            </w: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ктивне залучення до національно-патріотичного виховання дітей та молоді</w:t>
            </w: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2.2</w:t>
            </w:r>
          </w:p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Сприяння утвердженню сімейних цінностей та активне залучення сім’ї до процесу національно-патріотичного виховання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Залучення батьківської громадськості до процесу національно-патріотичного виховання</w:t>
            </w:r>
          </w:p>
        </w:tc>
      </w:tr>
      <w:tr w:rsidR="000452AB" w:rsidRPr="00021D75" w:rsidTr="00730749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en-US"/>
              </w:rPr>
              <w:t>Військово - патріотичне виховання молоді</w:t>
            </w:r>
          </w:p>
        </w:tc>
        <w:tc>
          <w:tcPr>
            <w:tcW w:w="2268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333" w:type="dxa"/>
            <w:gridSpan w:val="3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3.1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Проведення заходів, спрямованих на впорядкування історичних пам’яток, місць поховань невідомих солдатів, братських могил, меморіалів та об’єктів, які увічнюють пам’ять загиблих за незалежність і територіальну цілісність України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Вшанування захисників України, які полягли в боротьбі за захист незалежності та територіальної цілісності  країни</w:t>
            </w: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3.2</w:t>
            </w:r>
          </w:p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Активізація виховної роботи з дітьми та молоддю засобами Всеукраїнської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 xml:space="preserve"> дитячої військово-патріотичної гри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«</w:t>
            </w: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Сокіл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»</w:t>
            </w: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«</w:t>
            </w: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Джура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»</w:t>
            </w: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Формування національно-патріотичної свідомості учнівської молоді</w:t>
            </w: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3.3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 xml:space="preserve">Проведення заходів зі спортивної підготовки, фізичного виховання, спрямованих 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на утвердження здорового способу життя молодих громадян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</w:rPr>
              <w:t>Сприяння фізичному розвитку та здоров’ю учнів, формування  та розвиток мотивації учнівської молоді, спрямованої на підготовку до захисту Української держави</w:t>
            </w: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3.4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Збереження мережі гуртків військового та національно-патріотичного спрямування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Виховання в учнів патріотизму, любові до України та збереження народних традицій</w:t>
            </w:r>
          </w:p>
        </w:tc>
      </w:tr>
      <w:tr w:rsidR="000452AB" w:rsidRPr="00021D75" w:rsidTr="00730749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ru-RU"/>
              </w:rPr>
              <w:t xml:space="preserve"> Інформаційне та методичне забезпечення національно - патріотичного виховання</w:t>
            </w: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2333" w:type="dxa"/>
            <w:gridSpan w:val="3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2375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4.1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Організація та проведення заходів, спрямованих на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підвищення рівня компетентностей особами, які працюють у сфері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національно - патріотичного виховання або долучаються до впровадження державної політики в зазначеній сфері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kern w:val="0"/>
                <w:lang w:val="en-US"/>
              </w:rPr>
              <w:t>-</w:t>
            </w:r>
          </w:p>
        </w:tc>
        <w:tc>
          <w:tcPr>
            <w:tcW w:w="915" w:type="dxa"/>
          </w:tcPr>
          <w:p w:rsidR="000452AB" w:rsidRPr="00E65BCD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E65BCD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E65BCD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kern w:val="0"/>
                <w:lang w:val="en-US"/>
              </w:rPr>
              <w:t>-</w:t>
            </w:r>
          </w:p>
        </w:tc>
        <w:tc>
          <w:tcPr>
            <w:tcW w:w="237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Збільшення кількості фахівців і громадських активістів, які займаються питаннями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національно- патріотичного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виховання дітей та молоді</w:t>
            </w: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4.2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Запрошення зовнішніх експертів для проведення навчань, семінарів, тренінгів для педагогів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</w:t>
            </w: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kern w:val="0"/>
                <w:lang w:val="en-US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kern w:val="0"/>
                <w:lang w:val="en-US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kern w:val="0"/>
                <w:lang w:val="en-US"/>
              </w:rPr>
              <w:t>-</w:t>
            </w:r>
          </w:p>
        </w:tc>
        <w:tc>
          <w:tcPr>
            <w:tcW w:w="237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Удосконалення знань, практичних дій</w:t>
            </w: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4.3</w:t>
            </w:r>
          </w:p>
        </w:tc>
        <w:tc>
          <w:tcPr>
            <w:tcW w:w="2126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Профорієнтаційна робота, спрямован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а</w:t>
            </w: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 xml:space="preserve"> на популяризацію військової служби (проведення конкурсів, вікторин, змагань, тощо) серед старшокласників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освти, молоді та спорту Дмитрівської сільської ради,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</w:t>
            </w: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36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kern w:val="0"/>
                <w:lang w:val="en-US"/>
              </w:rPr>
              <w:t>-</w:t>
            </w:r>
          </w:p>
        </w:tc>
        <w:tc>
          <w:tcPr>
            <w:tcW w:w="91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kern w:val="0"/>
                <w:lang w:val="en-US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kern w:val="0"/>
                <w:lang w:val="en-US"/>
              </w:rPr>
              <w:t>-</w:t>
            </w:r>
          </w:p>
        </w:tc>
        <w:tc>
          <w:tcPr>
            <w:tcW w:w="2375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Підвищення престижу військової служби</w:t>
            </w:r>
          </w:p>
        </w:tc>
      </w:tr>
      <w:tr w:rsidR="000452AB" w:rsidRPr="00021D75" w:rsidTr="00730749">
        <w:trPr>
          <w:trHeight w:val="316"/>
        </w:trPr>
        <w:tc>
          <w:tcPr>
            <w:tcW w:w="70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0452AB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Увічнення пам’яті загиблих воїнів-земляків, виховання у молодого покоління поваги до подвигу захисників України</w:t>
            </w:r>
          </w:p>
          <w:p w:rsidR="000452AB" w:rsidRPr="000D24A9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452AB" w:rsidRPr="003C6C81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452AB" w:rsidRPr="003C6C81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1369" w:type="dxa"/>
          </w:tcPr>
          <w:p w:rsidR="000452AB" w:rsidRPr="003C6C81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  <w:lang w:val="ru-RU"/>
              </w:rPr>
            </w:pPr>
          </w:p>
        </w:tc>
        <w:tc>
          <w:tcPr>
            <w:tcW w:w="2333" w:type="dxa"/>
            <w:gridSpan w:val="3"/>
          </w:tcPr>
          <w:p w:rsidR="000452AB" w:rsidRPr="003C6C81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  <w:lang w:val="ru-RU"/>
              </w:rPr>
            </w:pPr>
          </w:p>
        </w:tc>
        <w:tc>
          <w:tcPr>
            <w:tcW w:w="727" w:type="dxa"/>
          </w:tcPr>
          <w:p w:rsidR="000452AB" w:rsidRPr="003C6C81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  <w:lang w:val="ru-RU"/>
              </w:rPr>
            </w:pPr>
          </w:p>
        </w:tc>
        <w:tc>
          <w:tcPr>
            <w:tcW w:w="2375" w:type="dxa"/>
          </w:tcPr>
          <w:p w:rsidR="000452AB" w:rsidRPr="003C6C81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5.1</w:t>
            </w:r>
          </w:p>
        </w:tc>
        <w:tc>
          <w:tcPr>
            <w:tcW w:w="2126" w:type="dxa"/>
          </w:tcPr>
          <w:p w:rsidR="000452AB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52AB" w:rsidRPr="007145F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Проведення тематичних заходів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212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і</w:t>
            </w: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ти, молоді та спорту Дмитрівської сільської ради,</w:t>
            </w:r>
          </w:p>
          <w:p w:rsidR="000452AB" w:rsidRPr="007145FC" w:rsidRDefault="000452AB" w:rsidP="00212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заклади освіти громади,</w:t>
            </w:r>
          </w:p>
          <w:p w:rsidR="000452AB" w:rsidRPr="007145FC" w:rsidRDefault="000452AB" w:rsidP="00212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громадські організації</w:t>
            </w:r>
          </w:p>
          <w:p w:rsidR="000452AB" w:rsidRPr="003C6C81" w:rsidRDefault="000452AB" w:rsidP="00212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 w:rsidRPr="007145FC"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  <w:t>(за згодою</w:t>
            </w:r>
            <w:r w:rsidRPr="00021D75">
              <w:rPr>
                <w:rFonts w:ascii="Times New Roman" w:hAnsi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369" w:type="dxa"/>
          </w:tcPr>
          <w:p w:rsidR="000452AB" w:rsidRPr="002128DD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915" w:type="dxa"/>
          </w:tcPr>
          <w:p w:rsidR="000452AB" w:rsidRPr="002128DD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709" w:type="dxa"/>
          </w:tcPr>
          <w:p w:rsidR="000452AB" w:rsidRPr="002128DD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709" w:type="dxa"/>
          </w:tcPr>
          <w:p w:rsidR="000452AB" w:rsidRPr="002128DD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727" w:type="dxa"/>
          </w:tcPr>
          <w:p w:rsidR="000452AB" w:rsidRPr="002128DD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2375" w:type="dxa"/>
          </w:tcPr>
          <w:p w:rsidR="000452AB" w:rsidRPr="003C6C81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Формування в молодого покоління національно-патріотичних цінностей</w:t>
            </w:r>
          </w:p>
        </w:tc>
      </w:tr>
      <w:tr w:rsidR="000452AB" w:rsidRPr="00021D75" w:rsidTr="00383805">
        <w:trPr>
          <w:trHeight w:val="316"/>
        </w:trPr>
        <w:tc>
          <w:tcPr>
            <w:tcW w:w="709" w:type="dxa"/>
          </w:tcPr>
          <w:p w:rsidR="000452AB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5.2</w:t>
            </w:r>
          </w:p>
        </w:tc>
        <w:tc>
          <w:tcPr>
            <w:tcW w:w="2126" w:type="dxa"/>
          </w:tcPr>
          <w:p w:rsidR="000452AB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52AB" w:rsidRPr="003C6C81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Забезпечення виготовлення та встановлення іменних табличок загиблим воїнам для встановлення на Алеї пам’яті на території Дмитрівської філії Дмитрівського ліцею імені Т.Г.Шевченка Дмитрівської сільської ради</w:t>
            </w:r>
          </w:p>
        </w:tc>
        <w:tc>
          <w:tcPr>
            <w:tcW w:w="1559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2024-2026 роки</w:t>
            </w:r>
          </w:p>
        </w:tc>
        <w:tc>
          <w:tcPr>
            <w:tcW w:w="1701" w:type="dxa"/>
          </w:tcPr>
          <w:p w:rsidR="000452AB" w:rsidRPr="00021D7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Відділ осв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і</w:t>
            </w:r>
            <w:r w:rsidRPr="00021D75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ти, молоді та спорту Дмитрівської сільської ради</w:t>
            </w:r>
          </w:p>
        </w:tc>
        <w:tc>
          <w:tcPr>
            <w:tcW w:w="1369" w:type="dxa"/>
          </w:tcPr>
          <w:p w:rsidR="000452AB" w:rsidRPr="002D769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</w:rPr>
            </w:pPr>
            <w:r w:rsidRPr="002D769C">
              <w:rPr>
                <w:rFonts w:ascii="Times New Roman" w:hAnsi="Times New Roman"/>
                <w:kern w:val="0"/>
              </w:rPr>
              <w:t>Бюджет Дмитрівської сільської територіальної громади</w:t>
            </w:r>
          </w:p>
        </w:tc>
        <w:tc>
          <w:tcPr>
            <w:tcW w:w="915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85,0</w:t>
            </w:r>
          </w:p>
        </w:tc>
        <w:tc>
          <w:tcPr>
            <w:tcW w:w="709" w:type="dxa"/>
          </w:tcPr>
          <w:p w:rsidR="000452AB" w:rsidRPr="00A777D3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 w:rsidRPr="00A777D3">
              <w:rPr>
                <w:rFonts w:ascii="Times New Roman" w:hAnsi="Times New Roman"/>
                <w:kern w:val="0"/>
              </w:rPr>
              <w:t>-</w:t>
            </w:r>
          </w:p>
        </w:tc>
        <w:tc>
          <w:tcPr>
            <w:tcW w:w="709" w:type="dxa"/>
          </w:tcPr>
          <w:p w:rsidR="000452AB" w:rsidRPr="00F311C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727" w:type="dxa"/>
          </w:tcPr>
          <w:p w:rsidR="000452AB" w:rsidRPr="00F311C5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85,0</w:t>
            </w:r>
          </w:p>
        </w:tc>
        <w:tc>
          <w:tcPr>
            <w:tcW w:w="2375" w:type="dxa"/>
          </w:tcPr>
          <w:p w:rsidR="000452AB" w:rsidRPr="003C6C81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Увічнення пам’яті загиблих воїнів-земляків</w:t>
            </w:r>
          </w:p>
        </w:tc>
      </w:tr>
      <w:tr w:rsidR="000452AB" w:rsidRPr="00021D75" w:rsidTr="00602C60">
        <w:trPr>
          <w:trHeight w:val="316"/>
        </w:trPr>
        <w:tc>
          <w:tcPr>
            <w:tcW w:w="9732" w:type="dxa"/>
            <w:gridSpan w:val="6"/>
          </w:tcPr>
          <w:p w:rsidR="000452AB" w:rsidRDefault="000452AB" w:rsidP="00B70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  <w:r w:rsidRPr="00B70D8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ВСЬОГО ПО ПРОГРАМІ НАЦІОНАЛЬНО-ПАТРІОТИЧНОГО ВИХОВАННЯ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  <w:r w:rsidRPr="00B70D89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0452AB" w:rsidRDefault="000452AB" w:rsidP="00B70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</w:pPr>
          </w:p>
          <w:p w:rsidR="000452AB" w:rsidRDefault="000452AB" w:rsidP="00B70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</w:p>
          <w:p w:rsidR="000452AB" w:rsidRDefault="000452AB" w:rsidP="00B70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>Б</w:t>
            </w:r>
            <w:r w:rsidRPr="00B70D89">
              <w:rPr>
                <w:rFonts w:ascii="Times New Roman" w:hAnsi="Times New Roman"/>
                <w:b/>
                <w:bCs/>
                <w:kern w:val="0"/>
              </w:rPr>
              <w:t>юджет</w:t>
            </w:r>
            <w:r>
              <w:rPr>
                <w:rFonts w:ascii="Times New Roman" w:hAnsi="Times New Roman"/>
                <w:b/>
                <w:bCs/>
                <w:kern w:val="0"/>
              </w:rPr>
              <w:t xml:space="preserve"> Дмитрівської сільської територіальної громади</w:t>
            </w:r>
          </w:p>
          <w:p w:rsidR="000452AB" w:rsidRDefault="000452AB" w:rsidP="00B70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</w:p>
          <w:p w:rsidR="000452AB" w:rsidRDefault="000452AB" w:rsidP="00B70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</w:p>
          <w:p w:rsidR="000452AB" w:rsidRDefault="000452AB" w:rsidP="00B70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</w:p>
          <w:p w:rsidR="000452AB" w:rsidRDefault="000452AB" w:rsidP="00B70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  <w:r>
              <w:rPr>
                <w:rFonts w:ascii="Times New Roman" w:hAnsi="Times New Roman"/>
                <w:b/>
                <w:bCs/>
                <w:kern w:val="0"/>
              </w:rPr>
              <w:t xml:space="preserve">Державний бюджет </w:t>
            </w:r>
          </w:p>
          <w:p w:rsidR="000452AB" w:rsidRDefault="000452AB" w:rsidP="00B70D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</w:rPr>
            </w:pPr>
          </w:p>
          <w:p w:rsidR="000452AB" w:rsidRPr="002D769C" w:rsidRDefault="000452AB" w:rsidP="00021D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915" w:type="dxa"/>
          </w:tcPr>
          <w:p w:rsidR="000452AB" w:rsidRPr="00383805" w:rsidRDefault="000452AB" w:rsidP="002D7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383805">
              <w:rPr>
                <w:rFonts w:ascii="Times New Roman" w:hAnsi="Times New Roman"/>
                <w:b/>
                <w:bCs/>
                <w:kern w:val="0"/>
              </w:rPr>
              <w:t>85,0</w:t>
            </w:r>
          </w:p>
          <w:p w:rsidR="000452AB" w:rsidRPr="00383805" w:rsidRDefault="000452AB" w:rsidP="002D769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0452AB" w:rsidRDefault="000452AB" w:rsidP="002D769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383805">
              <w:rPr>
                <w:rFonts w:ascii="Times New Roman" w:hAnsi="Times New Roman"/>
                <w:b/>
                <w:bCs/>
                <w:kern w:val="0"/>
              </w:rPr>
              <w:t>85,0</w:t>
            </w:r>
          </w:p>
          <w:p w:rsidR="000452AB" w:rsidRDefault="000452AB" w:rsidP="002D769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  <w:p w:rsidR="000452AB" w:rsidRPr="002D769C" w:rsidRDefault="000452AB" w:rsidP="002D7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0452AB" w:rsidRPr="00383805" w:rsidRDefault="000452AB" w:rsidP="002D7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383805">
              <w:rPr>
                <w:b/>
                <w:bCs/>
                <w:kern w:val="0"/>
              </w:rPr>
              <w:t>-</w:t>
            </w:r>
          </w:p>
          <w:p w:rsidR="000452AB" w:rsidRPr="00383805" w:rsidRDefault="000452AB" w:rsidP="002D7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</w:p>
          <w:p w:rsidR="000452AB" w:rsidRDefault="000452AB" w:rsidP="002D7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</w:p>
          <w:p w:rsidR="000452AB" w:rsidRDefault="000452AB" w:rsidP="002D769C">
            <w:pPr>
              <w:jc w:val="center"/>
            </w:pPr>
            <w:r>
              <w:t>--</w:t>
            </w:r>
          </w:p>
          <w:p w:rsidR="000452AB" w:rsidRDefault="000452AB" w:rsidP="002D769C">
            <w:pPr>
              <w:jc w:val="center"/>
            </w:pPr>
          </w:p>
          <w:p w:rsidR="000452AB" w:rsidRPr="002D769C" w:rsidRDefault="000452AB" w:rsidP="002D769C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452AB" w:rsidRPr="00383805" w:rsidRDefault="000452AB" w:rsidP="002D7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kern w:val="0"/>
              </w:rPr>
            </w:pPr>
            <w:r w:rsidRPr="00383805">
              <w:rPr>
                <w:b/>
                <w:bCs/>
                <w:kern w:val="0"/>
              </w:rPr>
              <w:t>-</w:t>
            </w:r>
          </w:p>
          <w:p w:rsidR="000452AB" w:rsidRPr="00383805" w:rsidRDefault="000452AB" w:rsidP="002D769C">
            <w:pPr>
              <w:jc w:val="center"/>
              <w:rPr>
                <w:b/>
                <w:bCs/>
              </w:rPr>
            </w:pPr>
          </w:p>
          <w:p w:rsidR="000452AB" w:rsidRDefault="000452AB" w:rsidP="002D769C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0452AB" w:rsidRDefault="000452AB" w:rsidP="002D769C">
            <w:pPr>
              <w:jc w:val="center"/>
              <w:rPr>
                <w:b/>
                <w:bCs/>
              </w:rPr>
            </w:pPr>
          </w:p>
          <w:p w:rsidR="000452AB" w:rsidRPr="002D769C" w:rsidRDefault="000452AB" w:rsidP="002D769C">
            <w:pPr>
              <w:jc w:val="center"/>
            </w:pPr>
            <w:r>
              <w:t>-</w:t>
            </w:r>
          </w:p>
        </w:tc>
        <w:tc>
          <w:tcPr>
            <w:tcW w:w="727" w:type="dxa"/>
          </w:tcPr>
          <w:p w:rsidR="000452AB" w:rsidRPr="00383805" w:rsidRDefault="000452AB" w:rsidP="002D7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383805">
              <w:rPr>
                <w:rFonts w:ascii="Times New Roman" w:hAnsi="Times New Roman"/>
                <w:b/>
                <w:bCs/>
                <w:kern w:val="0"/>
              </w:rPr>
              <w:t>85,0</w:t>
            </w:r>
          </w:p>
          <w:p w:rsidR="000452AB" w:rsidRPr="00383805" w:rsidRDefault="000452AB" w:rsidP="002D769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  <w:p w:rsidR="000452AB" w:rsidRDefault="000452AB" w:rsidP="002D769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  <w:r w:rsidRPr="00383805">
              <w:rPr>
                <w:rFonts w:ascii="Times New Roman" w:hAnsi="Times New Roman"/>
                <w:b/>
                <w:bCs/>
                <w:kern w:val="0"/>
              </w:rPr>
              <w:t>85,0</w:t>
            </w:r>
          </w:p>
          <w:p w:rsidR="000452AB" w:rsidRDefault="000452AB" w:rsidP="002D769C">
            <w:pPr>
              <w:jc w:val="center"/>
              <w:rPr>
                <w:rFonts w:ascii="Times New Roman" w:hAnsi="Times New Roman"/>
                <w:b/>
                <w:bCs/>
                <w:kern w:val="0"/>
              </w:rPr>
            </w:pPr>
          </w:p>
          <w:p w:rsidR="000452AB" w:rsidRPr="002D769C" w:rsidRDefault="000452AB" w:rsidP="002D76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375" w:type="dxa"/>
          </w:tcPr>
          <w:p w:rsidR="000452AB" w:rsidRDefault="000452AB" w:rsidP="00021D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0452AB" w:rsidRDefault="000452AB" w:rsidP="009E75E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52AB" w:rsidRDefault="000452AB" w:rsidP="009E75E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52AB" w:rsidRDefault="000452AB" w:rsidP="009E75E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52AB" w:rsidRPr="00815B96" w:rsidRDefault="000452AB" w:rsidP="009E75EF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</w:t>
      </w:r>
    </w:p>
    <w:sectPr w:rsidR="000452AB" w:rsidRPr="00815B96" w:rsidSect="007145FC">
      <w:headerReference w:type="even" r:id="rId7"/>
      <w:headerReference w:type="default" r:id="rId8"/>
      <w:pgSz w:w="16838" w:h="11906" w:orient="landscape"/>
      <w:pgMar w:top="851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AB" w:rsidRDefault="000452AB">
      <w:r>
        <w:separator/>
      </w:r>
    </w:p>
  </w:endnote>
  <w:endnote w:type="continuationSeparator" w:id="0">
    <w:p w:rsidR="000452AB" w:rsidRDefault="0004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AB" w:rsidRDefault="000452AB">
      <w:r>
        <w:separator/>
      </w:r>
    </w:p>
  </w:footnote>
  <w:footnote w:type="continuationSeparator" w:id="0">
    <w:p w:rsidR="000452AB" w:rsidRDefault="00045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AB" w:rsidRDefault="000452AB" w:rsidP="001953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52AB" w:rsidRDefault="000452A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AB" w:rsidRDefault="000452AB" w:rsidP="001953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0452AB" w:rsidRDefault="000452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A0614"/>
    <w:multiLevelType w:val="hybridMultilevel"/>
    <w:tmpl w:val="C3C6FA9E"/>
    <w:lvl w:ilvl="0" w:tplc="D5DA8370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A9E"/>
    <w:rsid w:val="000164F3"/>
    <w:rsid w:val="00021D75"/>
    <w:rsid w:val="000452AB"/>
    <w:rsid w:val="00056AC3"/>
    <w:rsid w:val="000D24A9"/>
    <w:rsid w:val="000D688E"/>
    <w:rsid w:val="000E76BD"/>
    <w:rsid w:val="000F0E2F"/>
    <w:rsid w:val="00150346"/>
    <w:rsid w:val="00157CA3"/>
    <w:rsid w:val="00184EF7"/>
    <w:rsid w:val="001953D8"/>
    <w:rsid w:val="00196E6D"/>
    <w:rsid w:val="001C7DD4"/>
    <w:rsid w:val="002076D4"/>
    <w:rsid w:val="002128DD"/>
    <w:rsid w:val="00223C48"/>
    <w:rsid w:val="002D5ABA"/>
    <w:rsid w:val="002D769C"/>
    <w:rsid w:val="0031036D"/>
    <w:rsid w:val="00313216"/>
    <w:rsid w:val="00383805"/>
    <w:rsid w:val="003B4B06"/>
    <w:rsid w:val="003C2A9E"/>
    <w:rsid w:val="003C6C81"/>
    <w:rsid w:val="003D279C"/>
    <w:rsid w:val="00534293"/>
    <w:rsid w:val="00543AEF"/>
    <w:rsid w:val="00594D80"/>
    <w:rsid w:val="00602C60"/>
    <w:rsid w:val="00607347"/>
    <w:rsid w:val="00667527"/>
    <w:rsid w:val="007145FC"/>
    <w:rsid w:val="007271AD"/>
    <w:rsid w:val="00730749"/>
    <w:rsid w:val="00743578"/>
    <w:rsid w:val="0080743E"/>
    <w:rsid w:val="00815B96"/>
    <w:rsid w:val="00840850"/>
    <w:rsid w:val="0086129B"/>
    <w:rsid w:val="008973E4"/>
    <w:rsid w:val="008C3650"/>
    <w:rsid w:val="009340C8"/>
    <w:rsid w:val="009571E1"/>
    <w:rsid w:val="009657C8"/>
    <w:rsid w:val="00970E70"/>
    <w:rsid w:val="009B5502"/>
    <w:rsid w:val="009E75EF"/>
    <w:rsid w:val="009E7E6B"/>
    <w:rsid w:val="009F480F"/>
    <w:rsid w:val="00A223B3"/>
    <w:rsid w:val="00A777D3"/>
    <w:rsid w:val="00A8105F"/>
    <w:rsid w:val="00B1171C"/>
    <w:rsid w:val="00B11EFA"/>
    <w:rsid w:val="00B70D89"/>
    <w:rsid w:val="00B94528"/>
    <w:rsid w:val="00C1527F"/>
    <w:rsid w:val="00C44D93"/>
    <w:rsid w:val="00C704DB"/>
    <w:rsid w:val="00CF1811"/>
    <w:rsid w:val="00DA7A1E"/>
    <w:rsid w:val="00DC4F40"/>
    <w:rsid w:val="00E47EC5"/>
    <w:rsid w:val="00E56F0C"/>
    <w:rsid w:val="00E65BCD"/>
    <w:rsid w:val="00E82177"/>
    <w:rsid w:val="00E82A38"/>
    <w:rsid w:val="00EB600C"/>
    <w:rsid w:val="00F05D23"/>
    <w:rsid w:val="00F311C5"/>
    <w:rsid w:val="00F716F4"/>
    <w:rsid w:val="00F7696D"/>
    <w:rsid w:val="00FA2E49"/>
    <w:rsid w:val="00FB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AC3"/>
    <w:pPr>
      <w:spacing w:after="160" w:line="259" w:lineRule="auto"/>
    </w:pPr>
    <w:rPr>
      <w:kern w:val="2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47EC5"/>
    <w:rPr>
      <w:kern w:val="2"/>
      <w:lang w:val="uk-UA" w:eastAsia="en-US"/>
    </w:rPr>
  </w:style>
  <w:style w:type="table" w:styleId="TableGrid">
    <w:name w:val="Table Grid"/>
    <w:basedOn w:val="TableNormal"/>
    <w:uiPriority w:val="99"/>
    <w:rsid w:val="00B9452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15B96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7145F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kern w:val="2"/>
      <w:lang w:val="uk-UA" w:eastAsia="en-US"/>
    </w:rPr>
  </w:style>
  <w:style w:type="character" w:styleId="PageNumber">
    <w:name w:val="page number"/>
    <w:basedOn w:val="DefaultParagraphFont"/>
    <w:uiPriority w:val="99"/>
    <w:rsid w:val="007145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4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313</TotalTime>
  <Pages>7</Pages>
  <Words>1224</Words>
  <Characters>6981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 Освіта</dc:creator>
  <cp:keywords/>
  <dc:description/>
  <cp:lastModifiedBy>Microsoft Office</cp:lastModifiedBy>
  <cp:revision>40</cp:revision>
  <cp:lastPrinted>2026-06-01T10:24:00Z</cp:lastPrinted>
  <dcterms:created xsi:type="dcterms:W3CDTF">2023-12-15T16:46:00Z</dcterms:created>
  <dcterms:modified xsi:type="dcterms:W3CDTF">2026-06-01T10:25:00Z</dcterms:modified>
</cp:coreProperties>
</file>